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46D" w:rsidRPr="00AD6E28" w:rsidRDefault="000B646D">
      <w:pPr>
        <w:spacing w:after="0"/>
        <w:ind w:left="120"/>
        <w:rPr>
          <w:lang w:val="ru-RU"/>
        </w:rPr>
      </w:pPr>
    </w:p>
    <w:p w:rsidR="000B646D" w:rsidRPr="00135CD0" w:rsidRDefault="000B646D">
      <w:pPr>
        <w:rPr>
          <w:lang w:val="ru-RU"/>
        </w:rPr>
        <w:sectPr w:rsidR="000B646D" w:rsidRPr="00135CD0">
          <w:pgSz w:w="11906" w:h="16383"/>
          <w:pgMar w:top="1134" w:right="850" w:bottom="1134" w:left="1701" w:header="720" w:footer="720" w:gutter="0"/>
          <w:cols w:space="720"/>
        </w:sectPr>
      </w:pPr>
      <w:r>
        <w:rPr>
          <w:noProof/>
          <w:lang w:val="ru-RU" w:eastAsia="ru-RU"/>
        </w:rPr>
      </w:r>
      <w:r w:rsidRPr="00135CD0">
        <w:rPr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410.4pt;height:585.6pt;mso-position-horizontal-relative:char;mso-position-vertical-relative:line">
            <v:imagedata r:id="rId5" o:title=""/>
            <w10:anchorlock/>
          </v:shape>
        </w:pict>
      </w:r>
    </w:p>
    <w:p w:rsidR="000B646D" w:rsidRPr="00AD6E28" w:rsidRDefault="000B646D">
      <w:pPr>
        <w:spacing w:after="0" w:line="264" w:lineRule="auto"/>
        <w:ind w:left="120"/>
        <w:jc w:val="both"/>
        <w:rPr>
          <w:lang w:val="ru-RU"/>
        </w:rPr>
      </w:pPr>
      <w:bookmarkStart w:id="0" w:name="block-22507706"/>
      <w:bookmarkEnd w:id="0"/>
      <w:r w:rsidRPr="00AD6E28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0B646D" w:rsidRPr="00AD6E28" w:rsidRDefault="000B646D">
      <w:pPr>
        <w:spacing w:after="0" w:line="264" w:lineRule="auto"/>
        <w:ind w:left="12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​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направлена на решение системы задач: 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0B646D" w:rsidRDefault="000B646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Технологии, профессии и производства.</w:t>
      </w:r>
    </w:p>
    <w:p w:rsidR="000B646D" w:rsidRPr="00AD6E28" w:rsidRDefault="000B646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0B646D" w:rsidRPr="00AD6E28" w:rsidRDefault="000B646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0B646D" w:rsidRPr="00AD6E28" w:rsidRDefault="000B646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В программе по технологии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‌</w:t>
      </w:r>
      <w:bookmarkStart w:id="1" w:name="6028649a-e0ac-451e-8172-b3f83139ddea"/>
      <w:bookmarkEnd w:id="1"/>
      <w:r w:rsidRPr="00AD6E28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неделю).‌‌</w:t>
      </w:r>
    </w:p>
    <w:p w:rsidR="000B646D" w:rsidRPr="00AD6E28" w:rsidRDefault="000B646D">
      <w:pPr>
        <w:spacing w:after="0" w:line="264" w:lineRule="auto"/>
        <w:ind w:left="120"/>
        <w:jc w:val="both"/>
        <w:rPr>
          <w:lang w:val="ru-RU"/>
        </w:rPr>
      </w:pPr>
    </w:p>
    <w:p w:rsidR="000B646D" w:rsidRPr="00AD6E28" w:rsidRDefault="000B646D">
      <w:pPr>
        <w:rPr>
          <w:lang w:val="ru-RU"/>
        </w:rPr>
        <w:sectPr w:rsidR="000B646D" w:rsidRPr="00AD6E28">
          <w:pgSz w:w="11906" w:h="16383"/>
          <w:pgMar w:top="1134" w:right="850" w:bottom="1134" w:left="1701" w:header="720" w:footer="720" w:gutter="0"/>
          <w:cols w:space="720"/>
        </w:sectPr>
      </w:pPr>
    </w:p>
    <w:p w:rsidR="000B646D" w:rsidRPr="00AD6E28" w:rsidRDefault="000B646D">
      <w:pPr>
        <w:spacing w:after="0" w:line="264" w:lineRule="auto"/>
        <w:ind w:left="120"/>
        <w:jc w:val="both"/>
        <w:rPr>
          <w:lang w:val="ru-RU"/>
        </w:rPr>
      </w:pPr>
      <w:bookmarkStart w:id="2" w:name="block-22507705"/>
      <w:bookmarkEnd w:id="2"/>
      <w:r w:rsidRPr="00AD6E28">
        <w:rPr>
          <w:rFonts w:ascii="Times New Roman" w:hAnsi="Times New Roman"/>
          <w:b/>
          <w:color w:val="333333"/>
          <w:sz w:val="28"/>
          <w:lang w:val="ru-RU"/>
        </w:rPr>
        <w:t>СОДЕРЖАНИЕ УЧЕБНОГО ПРЕДМЕТА</w:t>
      </w:r>
    </w:p>
    <w:p w:rsidR="000B646D" w:rsidRPr="00AD6E28" w:rsidRDefault="000B646D">
      <w:pPr>
        <w:spacing w:after="0" w:line="264" w:lineRule="auto"/>
        <w:ind w:left="120"/>
        <w:jc w:val="both"/>
        <w:rPr>
          <w:lang w:val="ru-RU"/>
        </w:rPr>
      </w:pPr>
    </w:p>
    <w:p w:rsidR="000B646D" w:rsidRPr="00AD6E28" w:rsidRDefault="000B646D">
      <w:pPr>
        <w:spacing w:after="0" w:line="264" w:lineRule="auto"/>
        <w:ind w:left="120"/>
        <w:jc w:val="both"/>
        <w:rPr>
          <w:lang w:val="ru-RU"/>
        </w:rPr>
      </w:pPr>
      <w:r w:rsidRPr="00AD6E28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0B646D" w:rsidRPr="00AD6E28" w:rsidRDefault="000B646D">
      <w:pPr>
        <w:spacing w:after="0" w:line="264" w:lineRule="auto"/>
        <w:ind w:left="120"/>
        <w:jc w:val="both"/>
        <w:rPr>
          <w:lang w:val="ru-RU"/>
        </w:rPr>
      </w:pPr>
    </w:p>
    <w:p w:rsidR="000B646D" w:rsidRPr="00AD6E28" w:rsidRDefault="000B646D">
      <w:pPr>
        <w:spacing w:after="0" w:line="264" w:lineRule="auto"/>
        <w:ind w:left="120"/>
        <w:jc w:val="both"/>
        <w:rPr>
          <w:lang w:val="ru-RU"/>
        </w:rPr>
      </w:pPr>
      <w:r w:rsidRPr="00AD6E28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:rsidR="000B646D" w:rsidRPr="00AD6E28" w:rsidRDefault="000B646D">
      <w:pPr>
        <w:spacing w:after="0" w:line="264" w:lineRule="auto"/>
        <w:ind w:left="120"/>
        <w:jc w:val="both"/>
        <w:rPr>
          <w:lang w:val="ru-RU"/>
        </w:rPr>
      </w:pPr>
    </w:p>
    <w:p w:rsidR="000B646D" w:rsidRPr="00AD6E28" w:rsidRDefault="000B646D">
      <w:pPr>
        <w:spacing w:after="0" w:line="264" w:lineRule="auto"/>
        <w:ind w:left="120"/>
        <w:jc w:val="both"/>
        <w:rPr>
          <w:lang w:val="ru-RU"/>
        </w:rPr>
      </w:pPr>
      <w:r w:rsidRPr="00AD6E28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Пластические массы, их виды (пластилин, пластика и другое).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Наиболее распространённые виды бумаги. Их общие свойства. Простейшие способы обработки бумаги различных видов: сгибание и складывание, сминание, обрывание, склеивание и другое. Резание бумаги ножницами. Правила безопасной работы, передачи и хранения ножниц. Картон.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0B646D" w:rsidRPr="00AD6E28" w:rsidRDefault="000B646D">
      <w:pPr>
        <w:spacing w:after="0" w:line="264" w:lineRule="auto"/>
        <w:ind w:left="120"/>
        <w:jc w:val="both"/>
        <w:rPr>
          <w:lang w:val="ru-RU"/>
        </w:rPr>
      </w:pPr>
    </w:p>
    <w:p w:rsidR="000B646D" w:rsidRPr="00AD6E28" w:rsidRDefault="000B646D">
      <w:pPr>
        <w:spacing w:after="0" w:line="264" w:lineRule="auto"/>
        <w:ind w:left="120"/>
        <w:jc w:val="both"/>
        <w:rPr>
          <w:lang w:val="ru-RU"/>
        </w:rPr>
      </w:pPr>
      <w:r w:rsidRPr="00AD6E28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0B646D" w:rsidRPr="00AD6E28" w:rsidRDefault="000B646D">
      <w:pPr>
        <w:spacing w:after="0" w:line="264" w:lineRule="auto"/>
        <w:ind w:left="120"/>
        <w:jc w:val="both"/>
        <w:rPr>
          <w:lang w:val="ru-RU"/>
        </w:rPr>
      </w:pPr>
    </w:p>
    <w:p w:rsidR="000B646D" w:rsidRPr="00AD6E28" w:rsidRDefault="000B646D">
      <w:pPr>
        <w:spacing w:after="0" w:line="264" w:lineRule="auto"/>
        <w:ind w:left="120"/>
        <w:jc w:val="both"/>
        <w:rPr>
          <w:lang w:val="ru-RU"/>
        </w:rPr>
      </w:pPr>
      <w:r w:rsidRPr="00AD6E28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0B646D" w:rsidRPr="00135CD0" w:rsidRDefault="000B646D">
      <w:pPr>
        <w:spacing w:after="0" w:line="264" w:lineRule="auto"/>
        <w:ind w:firstLine="600"/>
        <w:jc w:val="both"/>
        <w:rPr>
          <w:lang w:val="ru-RU"/>
        </w:rPr>
      </w:pPr>
      <w:r w:rsidRPr="00135CD0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0B646D" w:rsidRPr="00135CD0" w:rsidRDefault="000B646D">
      <w:pPr>
        <w:spacing w:after="0" w:line="264" w:lineRule="auto"/>
        <w:ind w:left="120"/>
        <w:jc w:val="both"/>
        <w:rPr>
          <w:lang w:val="ru-RU"/>
        </w:rPr>
      </w:pPr>
    </w:p>
    <w:p w:rsidR="000B646D" w:rsidRPr="00AD6E28" w:rsidRDefault="000B646D">
      <w:pPr>
        <w:spacing w:after="0" w:line="264" w:lineRule="auto"/>
        <w:ind w:left="12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B646D" w:rsidRPr="00AD6E28" w:rsidRDefault="000B646D">
      <w:pPr>
        <w:spacing w:after="0" w:line="264" w:lineRule="auto"/>
        <w:ind w:left="120"/>
        <w:jc w:val="both"/>
        <w:rPr>
          <w:lang w:val="ru-RU"/>
        </w:rPr>
      </w:pPr>
    </w:p>
    <w:p w:rsidR="000B646D" w:rsidRPr="00AD6E28" w:rsidRDefault="000B646D">
      <w:pPr>
        <w:spacing w:after="0" w:line="264" w:lineRule="auto"/>
        <w:ind w:left="120"/>
        <w:jc w:val="both"/>
        <w:rPr>
          <w:lang w:val="ru-RU"/>
        </w:rPr>
      </w:pPr>
      <w:r w:rsidRPr="00AD6E2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B646D" w:rsidRPr="00AD6E28" w:rsidRDefault="000B646D">
      <w:pPr>
        <w:spacing w:after="0" w:line="264" w:lineRule="auto"/>
        <w:ind w:left="120"/>
        <w:jc w:val="both"/>
        <w:rPr>
          <w:lang w:val="ru-RU"/>
        </w:rPr>
      </w:pPr>
      <w:r w:rsidRPr="00AD6E28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0B646D" w:rsidRPr="00AD6E28" w:rsidRDefault="000B646D">
      <w:pPr>
        <w:spacing w:after="0" w:line="264" w:lineRule="auto"/>
        <w:ind w:left="120"/>
        <w:jc w:val="both"/>
        <w:rPr>
          <w:lang w:val="ru-RU"/>
        </w:rPr>
      </w:pPr>
      <w:r w:rsidRPr="00AD6E2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0B646D" w:rsidRPr="00135CD0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простейшую знаково-символическую информацию </w:t>
      </w:r>
      <w:r w:rsidRPr="00135CD0">
        <w:rPr>
          <w:rFonts w:ascii="Times New Roman" w:hAnsi="Times New Roman"/>
          <w:color w:val="000000"/>
          <w:sz w:val="28"/>
          <w:lang w:val="ru-RU"/>
        </w:rPr>
        <w:t>(схема, рисунок) и строить работу в соответствии с ней.</w:t>
      </w:r>
    </w:p>
    <w:p w:rsidR="000B646D" w:rsidRPr="00135CD0" w:rsidRDefault="000B646D">
      <w:pPr>
        <w:spacing w:after="0" w:line="264" w:lineRule="auto"/>
        <w:ind w:left="120"/>
        <w:jc w:val="both"/>
        <w:rPr>
          <w:lang w:val="ru-RU"/>
        </w:rPr>
      </w:pPr>
    </w:p>
    <w:p w:rsidR="000B646D" w:rsidRPr="00AD6E28" w:rsidRDefault="000B646D">
      <w:pPr>
        <w:spacing w:after="0" w:line="264" w:lineRule="auto"/>
        <w:ind w:left="120"/>
        <w:jc w:val="both"/>
        <w:rPr>
          <w:lang w:val="ru-RU"/>
        </w:rPr>
      </w:pPr>
      <w:r w:rsidRPr="00AD6E2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0B646D" w:rsidRPr="00AD6E28" w:rsidRDefault="000B646D">
      <w:pPr>
        <w:spacing w:after="0" w:line="264" w:lineRule="auto"/>
        <w:ind w:left="120"/>
        <w:jc w:val="both"/>
        <w:rPr>
          <w:lang w:val="ru-RU"/>
        </w:rPr>
      </w:pPr>
    </w:p>
    <w:p w:rsidR="000B646D" w:rsidRPr="00AD6E28" w:rsidRDefault="000B646D">
      <w:pPr>
        <w:spacing w:after="0" w:line="264" w:lineRule="auto"/>
        <w:ind w:left="120"/>
        <w:jc w:val="both"/>
        <w:rPr>
          <w:lang w:val="ru-RU"/>
        </w:rPr>
      </w:pPr>
      <w:r w:rsidRPr="00AD6E2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B646D" w:rsidRPr="00AD6E28" w:rsidRDefault="000B646D">
      <w:pPr>
        <w:spacing w:after="0" w:line="264" w:lineRule="auto"/>
        <w:ind w:left="120"/>
        <w:jc w:val="both"/>
        <w:rPr>
          <w:lang w:val="ru-RU"/>
        </w:rPr>
      </w:pPr>
      <w:r w:rsidRPr="00AD6E28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:rsidR="000B646D" w:rsidRPr="00AD6E28" w:rsidRDefault="000B646D">
      <w:pPr>
        <w:spacing w:after="0" w:line="264" w:lineRule="auto"/>
        <w:ind w:left="120"/>
        <w:jc w:val="both"/>
        <w:rPr>
          <w:lang w:val="ru-RU"/>
        </w:rPr>
      </w:pPr>
    </w:p>
    <w:p w:rsidR="000B646D" w:rsidRPr="00AD6E28" w:rsidRDefault="000B646D">
      <w:pPr>
        <w:spacing w:after="0" w:line="264" w:lineRule="auto"/>
        <w:ind w:left="120"/>
        <w:jc w:val="both"/>
        <w:rPr>
          <w:lang w:val="ru-RU"/>
        </w:rPr>
      </w:pPr>
      <w:r w:rsidRPr="00AD6E2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AD6E28">
        <w:rPr>
          <w:rFonts w:ascii="Times New Roman" w:hAnsi="Times New Roman"/>
          <w:color w:val="000000"/>
          <w:sz w:val="28"/>
          <w:lang w:val="ru-RU"/>
        </w:rPr>
        <w:t>: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0B646D" w:rsidRPr="00AD6E28" w:rsidRDefault="000B646D">
      <w:pPr>
        <w:spacing w:after="0" w:line="264" w:lineRule="auto"/>
        <w:ind w:left="120"/>
        <w:jc w:val="both"/>
        <w:rPr>
          <w:lang w:val="ru-RU"/>
        </w:rPr>
      </w:pPr>
    </w:p>
    <w:p w:rsidR="000B646D" w:rsidRPr="00AD6E28" w:rsidRDefault="000B646D">
      <w:pPr>
        <w:spacing w:after="0" w:line="264" w:lineRule="auto"/>
        <w:ind w:left="120"/>
        <w:jc w:val="both"/>
        <w:rPr>
          <w:lang w:val="ru-RU"/>
        </w:rPr>
      </w:pPr>
      <w:r w:rsidRPr="00AD6E28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0B646D" w:rsidRPr="00AD6E28" w:rsidRDefault="000B646D">
      <w:pPr>
        <w:spacing w:after="0" w:line="264" w:lineRule="auto"/>
        <w:ind w:left="120"/>
        <w:jc w:val="both"/>
        <w:rPr>
          <w:lang w:val="ru-RU"/>
        </w:rPr>
      </w:pPr>
    </w:p>
    <w:p w:rsidR="000B646D" w:rsidRPr="00AD6E28" w:rsidRDefault="000B646D">
      <w:pPr>
        <w:spacing w:after="0" w:line="264" w:lineRule="auto"/>
        <w:ind w:left="120"/>
        <w:jc w:val="both"/>
        <w:rPr>
          <w:lang w:val="ru-RU"/>
        </w:rPr>
      </w:pPr>
      <w:r w:rsidRPr="00AD6E28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Мастера и их профессии, правила мастера. Культурные традиции. Техника на службе человеку.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0B646D" w:rsidRPr="00AD6E28" w:rsidRDefault="000B646D">
      <w:pPr>
        <w:spacing w:after="0" w:line="264" w:lineRule="auto"/>
        <w:ind w:left="120"/>
        <w:jc w:val="both"/>
        <w:rPr>
          <w:lang w:val="ru-RU"/>
        </w:rPr>
      </w:pPr>
    </w:p>
    <w:p w:rsidR="000B646D" w:rsidRPr="00AD6E28" w:rsidRDefault="000B646D">
      <w:pPr>
        <w:spacing w:after="0" w:line="264" w:lineRule="auto"/>
        <w:ind w:left="120"/>
        <w:jc w:val="both"/>
        <w:rPr>
          <w:lang w:val="ru-RU"/>
        </w:rPr>
      </w:pPr>
      <w:r w:rsidRPr="00AD6E28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чертёж, эскиз, схема. Чертёжные инструменты – линейка (угольник, циркуль). Их функциональное назначение, конструкция. Приёмы безопасной работы колющими (циркуль) инструментами.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биговка. Подвижное соединение деталей на проволоку, толстую нитку.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(крестик, стебельчатая, ёлочка). </w:t>
      </w:r>
      <w:r w:rsidRPr="00135CD0">
        <w:rPr>
          <w:rFonts w:ascii="Times New Roman" w:hAnsi="Times New Roman"/>
          <w:color w:val="000000"/>
          <w:sz w:val="28"/>
          <w:lang w:val="ru-RU"/>
        </w:rPr>
        <w:t xml:space="preserve">Лекало. Разметка с помощью лекала (простейшей выкройки). </w:t>
      </w:r>
      <w:r w:rsidRPr="00AD6E28">
        <w:rPr>
          <w:rFonts w:ascii="Times New Roman" w:hAnsi="Times New Roman"/>
          <w:color w:val="000000"/>
          <w:sz w:val="28"/>
          <w:lang w:val="ru-RU"/>
        </w:rPr>
        <w:t>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0B646D" w:rsidRPr="00AD6E28" w:rsidRDefault="000B646D">
      <w:pPr>
        <w:spacing w:after="0" w:line="264" w:lineRule="auto"/>
        <w:ind w:left="120"/>
        <w:jc w:val="both"/>
        <w:rPr>
          <w:lang w:val="ru-RU"/>
        </w:rPr>
      </w:pPr>
    </w:p>
    <w:p w:rsidR="000B646D" w:rsidRPr="00AD6E28" w:rsidRDefault="000B646D">
      <w:pPr>
        <w:spacing w:after="0" w:line="264" w:lineRule="auto"/>
        <w:ind w:left="120"/>
        <w:jc w:val="both"/>
        <w:rPr>
          <w:lang w:val="ru-RU"/>
        </w:rPr>
      </w:pPr>
      <w:r w:rsidRPr="00AD6E28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0B646D" w:rsidRPr="00AD6E28" w:rsidRDefault="000B646D">
      <w:pPr>
        <w:spacing w:after="0" w:line="264" w:lineRule="auto"/>
        <w:ind w:left="120"/>
        <w:jc w:val="both"/>
        <w:rPr>
          <w:lang w:val="ru-RU"/>
        </w:rPr>
      </w:pPr>
    </w:p>
    <w:p w:rsidR="000B646D" w:rsidRPr="00AD6E28" w:rsidRDefault="000B646D">
      <w:pPr>
        <w:spacing w:after="0" w:line="264" w:lineRule="auto"/>
        <w:ind w:left="120"/>
        <w:jc w:val="both"/>
        <w:rPr>
          <w:lang w:val="ru-RU"/>
        </w:rPr>
      </w:pPr>
      <w:r w:rsidRPr="00AD6E28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0B646D" w:rsidRPr="00AD6E28" w:rsidRDefault="000B646D">
      <w:pPr>
        <w:spacing w:after="0" w:line="264" w:lineRule="auto"/>
        <w:ind w:left="120"/>
        <w:jc w:val="both"/>
        <w:rPr>
          <w:lang w:val="ru-RU"/>
        </w:rPr>
      </w:pPr>
    </w:p>
    <w:p w:rsidR="000B646D" w:rsidRPr="00AD6E28" w:rsidRDefault="000B646D">
      <w:pPr>
        <w:spacing w:after="0" w:line="264" w:lineRule="auto"/>
        <w:ind w:left="12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Изучение технологии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B646D" w:rsidRPr="00AD6E28" w:rsidRDefault="000B646D">
      <w:pPr>
        <w:spacing w:after="0" w:line="264" w:lineRule="auto"/>
        <w:ind w:left="120"/>
        <w:jc w:val="both"/>
        <w:rPr>
          <w:lang w:val="ru-RU"/>
        </w:rPr>
      </w:pPr>
    </w:p>
    <w:p w:rsidR="000B646D" w:rsidRPr="00AD6E28" w:rsidRDefault="000B646D">
      <w:pPr>
        <w:spacing w:after="0" w:line="264" w:lineRule="auto"/>
        <w:ind w:left="120"/>
        <w:jc w:val="both"/>
        <w:rPr>
          <w:lang w:val="ru-RU"/>
        </w:rPr>
      </w:pPr>
      <w:r w:rsidRPr="00AD6E2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B646D" w:rsidRPr="00AD6E28" w:rsidRDefault="000B646D">
      <w:pPr>
        <w:spacing w:after="0" w:line="264" w:lineRule="auto"/>
        <w:ind w:left="120"/>
        <w:jc w:val="both"/>
        <w:rPr>
          <w:lang w:val="ru-RU"/>
        </w:rPr>
      </w:pPr>
      <w:r w:rsidRPr="00AD6E28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инструкцией, устной или письменной;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учётом указанных критериев;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строить рассуждения, делать умозаключения, проверять их в практической работе;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форме.</w:t>
      </w:r>
    </w:p>
    <w:p w:rsidR="000B646D" w:rsidRPr="00AD6E28" w:rsidRDefault="000B646D">
      <w:pPr>
        <w:spacing w:after="0" w:line="264" w:lineRule="auto"/>
        <w:ind w:left="120"/>
        <w:jc w:val="both"/>
        <w:rPr>
          <w:lang w:val="ru-RU"/>
        </w:rPr>
      </w:pPr>
      <w:r w:rsidRPr="00AD6E2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0B646D" w:rsidRPr="00AD6E28" w:rsidRDefault="000B646D">
      <w:pPr>
        <w:spacing w:after="0" w:line="264" w:lineRule="auto"/>
        <w:ind w:left="120"/>
        <w:jc w:val="both"/>
        <w:rPr>
          <w:lang w:val="ru-RU"/>
        </w:rPr>
      </w:pPr>
    </w:p>
    <w:p w:rsidR="000B646D" w:rsidRPr="00AD6E28" w:rsidRDefault="000B646D">
      <w:pPr>
        <w:spacing w:after="0" w:line="264" w:lineRule="auto"/>
        <w:ind w:left="120"/>
        <w:jc w:val="both"/>
        <w:rPr>
          <w:lang w:val="ru-RU"/>
        </w:rPr>
      </w:pPr>
      <w:r w:rsidRPr="00AD6E2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0B646D" w:rsidRPr="00AD6E28" w:rsidRDefault="000B646D">
      <w:pPr>
        <w:spacing w:after="0" w:line="264" w:lineRule="auto"/>
        <w:ind w:left="120"/>
        <w:jc w:val="both"/>
        <w:rPr>
          <w:lang w:val="ru-RU"/>
        </w:rPr>
      </w:pPr>
    </w:p>
    <w:p w:rsidR="000B646D" w:rsidRPr="00AD6E28" w:rsidRDefault="000B646D">
      <w:pPr>
        <w:spacing w:after="0" w:line="264" w:lineRule="auto"/>
        <w:ind w:left="120"/>
        <w:jc w:val="both"/>
        <w:rPr>
          <w:lang w:val="ru-RU"/>
        </w:rPr>
      </w:pPr>
      <w:r w:rsidRPr="00AD6E2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B646D" w:rsidRPr="00AD6E28" w:rsidRDefault="000B646D">
      <w:pPr>
        <w:spacing w:after="0" w:line="264" w:lineRule="auto"/>
        <w:ind w:left="120"/>
        <w:jc w:val="both"/>
        <w:rPr>
          <w:lang w:val="ru-RU"/>
        </w:rPr>
      </w:pPr>
      <w:r w:rsidRPr="00AD6E28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задачу;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0B646D" w:rsidRPr="00AD6E28" w:rsidRDefault="000B646D">
      <w:pPr>
        <w:spacing w:after="0" w:line="264" w:lineRule="auto"/>
        <w:ind w:left="120"/>
        <w:jc w:val="both"/>
        <w:rPr>
          <w:lang w:val="ru-RU"/>
        </w:rPr>
      </w:pPr>
      <w:r w:rsidRPr="00AD6E2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AD6E28">
        <w:rPr>
          <w:rFonts w:ascii="Times New Roman" w:hAnsi="Times New Roman"/>
          <w:color w:val="000000"/>
          <w:sz w:val="28"/>
          <w:lang w:val="ru-RU"/>
        </w:rPr>
        <w:t>: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0B646D" w:rsidRPr="00AD6E28" w:rsidRDefault="000B646D">
      <w:pPr>
        <w:spacing w:after="0" w:line="264" w:lineRule="auto"/>
        <w:ind w:left="120"/>
        <w:jc w:val="both"/>
        <w:rPr>
          <w:lang w:val="ru-RU"/>
        </w:rPr>
      </w:pPr>
    </w:p>
    <w:p w:rsidR="000B646D" w:rsidRPr="00AD6E28" w:rsidRDefault="000B646D">
      <w:pPr>
        <w:spacing w:after="0" w:line="264" w:lineRule="auto"/>
        <w:ind w:left="120"/>
        <w:jc w:val="both"/>
        <w:rPr>
          <w:lang w:val="ru-RU"/>
        </w:rPr>
      </w:pPr>
      <w:r w:rsidRPr="00AD6E28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0B646D" w:rsidRPr="00AD6E28" w:rsidRDefault="000B646D">
      <w:pPr>
        <w:spacing w:after="0" w:line="264" w:lineRule="auto"/>
        <w:ind w:left="120"/>
        <w:jc w:val="both"/>
        <w:rPr>
          <w:lang w:val="ru-RU"/>
        </w:rPr>
      </w:pPr>
    </w:p>
    <w:p w:rsidR="000B646D" w:rsidRPr="00AD6E28" w:rsidRDefault="000B646D">
      <w:pPr>
        <w:spacing w:after="0" w:line="264" w:lineRule="auto"/>
        <w:ind w:left="120"/>
        <w:jc w:val="both"/>
        <w:rPr>
          <w:lang w:val="ru-RU"/>
        </w:rPr>
      </w:pPr>
      <w:r w:rsidRPr="00AD6E28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технологии.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 w:rsidR="000B646D" w:rsidRPr="00AD6E28" w:rsidRDefault="000B646D">
      <w:pPr>
        <w:spacing w:after="0" w:line="264" w:lineRule="auto"/>
        <w:ind w:left="120"/>
        <w:jc w:val="both"/>
        <w:rPr>
          <w:lang w:val="ru-RU"/>
        </w:rPr>
      </w:pPr>
    </w:p>
    <w:p w:rsidR="000B646D" w:rsidRPr="00AD6E28" w:rsidRDefault="000B646D">
      <w:pPr>
        <w:spacing w:after="0" w:line="264" w:lineRule="auto"/>
        <w:ind w:left="120"/>
        <w:jc w:val="both"/>
        <w:rPr>
          <w:lang w:val="ru-RU"/>
        </w:rPr>
      </w:pPr>
      <w:r w:rsidRPr="00AD6E28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называние и выполнение приёмов их рационального и безопасного использования.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 xml:space="preserve"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</w:t>
      </w:r>
      <w:r w:rsidRPr="00135CD0">
        <w:rPr>
          <w:rFonts w:ascii="Times New Roman" w:hAnsi="Times New Roman"/>
          <w:color w:val="000000"/>
          <w:sz w:val="28"/>
          <w:lang w:val="ru-RU"/>
        </w:rPr>
        <w:t xml:space="preserve">Рицовка. Изготовление объёмных изделий из развёрток. </w:t>
      </w:r>
      <w:r w:rsidRPr="00AD6E28">
        <w:rPr>
          <w:rFonts w:ascii="Times New Roman" w:hAnsi="Times New Roman"/>
          <w:color w:val="000000"/>
          <w:sz w:val="28"/>
          <w:lang w:val="ru-RU"/>
        </w:rPr>
        <w:t>Преобразование развёрток несложных форм.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0B646D" w:rsidRPr="00AD6E28" w:rsidRDefault="000B646D">
      <w:pPr>
        <w:spacing w:after="0" w:line="264" w:lineRule="auto"/>
        <w:ind w:left="120"/>
        <w:jc w:val="both"/>
        <w:rPr>
          <w:lang w:val="ru-RU"/>
        </w:rPr>
      </w:pPr>
    </w:p>
    <w:p w:rsidR="000B646D" w:rsidRPr="00AD6E28" w:rsidRDefault="000B646D">
      <w:pPr>
        <w:spacing w:after="0" w:line="264" w:lineRule="auto"/>
        <w:ind w:left="120"/>
        <w:jc w:val="both"/>
        <w:rPr>
          <w:lang w:val="ru-RU"/>
        </w:rPr>
      </w:pPr>
      <w:r w:rsidRPr="00AD6E28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0B646D" w:rsidRPr="00AD6E28" w:rsidRDefault="000B646D">
      <w:pPr>
        <w:spacing w:after="0" w:line="264" w:lineRule="auto"/>
        <w:ind w:left="120"/>
        <w:jc w:val="both"/>
        <w:rPr>
          <w:lang w:val="ru-RU"/>
        </w:rPr>
      </w:pPr>
    </w:p>
    <w:p w:rsidR="000B646D" w:rsidRPr="00AD6E28" w:rsidRDefault="000B646D">
      <w:pPr>
        <w:spacing w:after="0" w:line="264" w:lineRule="auto"/>
        <w:ind w:left="120"/>
        <w:jc w:val="both"/>
        <w:rPr>
          <w:lang w:val="ru-RU"/>
        </w:rPr>
      </w:pPr>
      <w:r w:rsidRPr="00AD6E28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AD6E28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AD6E2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AD6E28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0B646D" w:rsidRPr="00AD6E28" w:rsidRDefault="000B646D">
      <w:pPr>
        <w:spacing w:after="0" w:line="264" w:lineRule="auto"/>
        <w:ind w:left="120"/>
        <w:jc w:val="both"/>
        <w:rPr>
          <w:lang w:val="ru-RU"/>
        </w:rPr>
      </w:pPr>
    </w:p>
    <w:p w:rsidR="000B646D" w:rsidRPr="00AD6E28" w:rsidRDefault="000B646D">
      <w:pPr>
        <w:spacing w:after="0" w:line="264" w:lineRule="auto"/>
        <w:ind w:left="12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Изучение технологии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B646D" w:rsidRPr="00AD6E28" w:rsidRDefault="000B646D">
      <w:pPr>
        <w:spacing w:after="0" w:line="264" w:lineRule="auto"/>
        <w:ind w:left="120"/>
        <w:jc w:val="both"/>
        <w:rPr>
          <w:lang w:val="ru-RU"/>
        </w:rPr>
      </w:pPr>
    </w:p>
    <w:p w:rsidR="000B646D" w:rsidRPr="00AD6E28" w:rsidRDefault="000B646D">
      <w:pPr>
        <w:spacing w:after="0" w:line="264" w:lineRule="auto"/>
        <w:ind w:left="120"/>
        <w:jc w:val="both"/>
        <w:rPr>
          <w:lang w:val="ru-RU"/>
        </w:rPr>
      </w:pPr>
      <w:r w:rsidRPr="00AD6E2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B646D" w:rsidRPr="00AD6E28" w:rsidRDefault="000B646D">
      <w:pPr>
        <w:spacing w:after="0" w:line="264" w:lineRule="auto"/>
        <w:ind w:left="120"/>
        <w:jc w:val="both"/>
        <w:rPr>
          <w:lang w:val="ru-RU"/>
        </w:rPr>
      </w:pPr>
      <w:r w:rsidRPr="00AD6E28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определять способы доработки конструкций с учётом предложенных условий;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чертёж (эскиз) развёртки изделия;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0B646D" w:rsidRPr="00AD6E28" w:rsidRDefault="000B646D">
      <w:pPr>
        <w:spacing w:after="0" w:line="264" w:lineRule="auto"/>
        <w:ind w:left="120"/>
        <w:jc w:val="both"/>
        <w:rPr>
          <w:lang w:val="ru-RU"/>
        </w:rPr>
      </w:pPr>
      <w:r w:rsidRPr="00AD6E2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0B646D" w:rsidRPr="00AD6E28" w:rsidRDefault="000B646D">
      <w:pPr>
        <w:spacing w:after="0" w:line="264" w:lineRule="auto"/>
        <w:ind w:left="120"/>
        <w:jc w:val="both"/>
        <w:rPr>
          <w:lang w:val="ru-RU"/>
        </w:rPr>
      </w:pPr>
    </w:p>
    <w:p w:rsidR="000B646D" w:rsidRPr="00AD6E28" w:rsidRDefault="000B646D">
      <w:pPr>
        <w:spacing w:after="0" w:line="264" w:lineRule="auto"/>
        <w:ind w:left="120"/>
        <w:jc w:val="both"/>
        <w:rPr>
          <w:lang w:val="ru-RU"/>
        </w:rPr>
      </w:pPr>
      <w:r w:rsidRPr="00AD6E2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0B646D" w:rsidRPr="00AD6E28" w:rsidRDefault="000B646D">
      <w:pPr>
        <w:spacing w:after="0" w:line="264" w:lineRule="auto"/>
        <w:ind w:left="120"/>
        <w:jc w:val="both"/>
        <w:rPr>
          <w:lang w:val="ru-RU"/>
        </w:rPr>
      </w:pPr>
    </w:p>
    <w:p w:rsidR="000B646D" w:rsidRPr="00AD6E28" w:rsidRDefault="000B646D">
      <w:pPr>
        <w:spacing w:after="0" w:line="264" w:lineRule="auto"/>
        <w:ind w:left="120"/>
        <w:jc w:val="both"/>
        <w:rPr>
          <w:lang w:val="ru-RU"/>
        </w:rPr>
      </w:pPr>
      <w:r w:rsidRPr="00AD6E2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B646D" w:rsidRPr="00AD6E28" w:rsidRDefault="000B646D">
      <w:pPr>
        <w:spacing w:after="0" w:line="264" w:lineRule="auto"/>
        <w:ind w:left="120"/>
        <w:jc w:val="both"/>
        <w:rPr>
          <w:lang w:val="ru-RU"/>
        </w:rPr>
      </w:pPr>
      <w:r w:rsidRPr="00AD6E28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её решения;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:rsidR="000B646D" w:rsidRPr="00AD6E28" w:rsidRDefault="000B646D">
      <w:pPr>
        <w:spacing w:after="0" w:line="264" w:lineRule="auto"/>
        <w:ind w:left="120"/>
        <w:jc w:val="both"/>
        <w:rPr>
          <w:lang w:val="ru-RU"/>
        </w:rPr>
      </w:pPr>
      <w:r w:rsidRPr="00AD6E2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AD6E28">
        <w:rPr>
          <w:rFonts w:ascii="Times New Roman" w:hAnsi="Times New Roman"/>
          <w:color w:val="000000"/>
          <w:sz w:val="28"/>
          <w:lang w:val="ru-RU"/>
        </w:rPr>
        <w:t>: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выбирать себе партнёров по совместной деятельности не только по симпатии, но и по деловым качествам;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выполнять роли лидера, подчинённого, соблюдать равноправие и дружелюбие;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0B646D" w:rsidRPr="00AD6E28" w:rsidRDefault="000B646D">
      <w:pPr>
        <w:spacing w:after="0" w:line="264" w:lineRule="auto"/>
        <w:ind w:left="120"/>
        <w:jc w:val="both"/>
        <w:rPr>
          <w:lang w:val="ru-RU"/>
        </w:rPr>
      </w:pPr>
    </w:p>
    <w:p w:rsidR="000B646D" w:rsidRPr="00AD6E28" w:rsidRDefault="000B646D">
      <w:pPr>
        <w:spacing w:after="0" w:line="264" w:lineRule="auto"/>
        <w:ind w:left="120"/>
        <w:jc w:val="both"/>
        <w:rPr>
          <w:lang w:val="ru-RU"/>
        </w:rPr>
      </w:pPr>
      <w:r w:rsidRPr="00AD6E28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0B646D" w:rsidRPr="00AD6E28" w:rsidRDefault="000B646D">
      <w:pPr>
        <w:spacing w:after="0" w:line="264" w:lineRule="auto"/>
        <w:ind w:left="120"/>
        <w:jc w:val="both"/>
        <w:rPr>
          <w:lang w:val="ru-RU"/>
        </w:rPr>
      </w:pPr>
    </w:p>
    <w:p w:rsidR="000B646D" w:rsidRPr="00AD6E28" w:rsidRDefault="000B646D">
      <w:pPr>
        <w:spacing w:after="0" w:line="264" w:lineRule="auto"/>
        <w:ind w:left="120"/>
        <w:jc w:val="both"/>
        <w:rPr>
          <w:lang w:val="ru-RU"/>
        </w:rPr>
      </w:pPr>
      <w:r w:rsidRPr="00AD6E28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Профессии, связанные с опасностями (пожарные, космонавты, химики и другие).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0B646D" w:rsidRPr="00AD6E28" w:rsidRDefault="000B646D">
      <w:pPr>
        <w:spacing w:after="0" w:line="264" w:lineRule="auto"/>
        <w:ind w:left="120"/>
        <w:jc w:val="both"/>
        <w:rPr>
          <w:lang w:val="ru-RU"/>
        </w:rPr>
      </w:pPr>
    </w:p>
    <w:p w:rsidR="000B646D" w:rsidRPr="00AD6E28" w:rsidRDefault="000B646D">
      <w:pPr>
        <w:spacing w:after="0" w:line="264" w:lineRule="auto"/>
        <w:ind w:left="120"/>
        <w:jc w:val="both"/>
        <w:rPr>
          <w:lang w:val="ru-RU"/>
        </w:rPr>
      </w:pPr>
      <w:r w:rsidRPr="00AD6E28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0B646D" w:rsidRPr="00AD6E28" w:rsidRDefault="000B646D">
      <w:pPr>
        <w:spacing w:after="0" w:line="264" w:lineRule="auto"/>
        <w:ind w:left="120"/>
        <w:jc w:val="both"/>
        <w:rPr>
          <w:lang w:val="ru-RU"/>
        </w:rPr>
      </w:pPr>
    </w:p>
    <w:p w:rsidR="000B646D" w:rsidRPr="00AD6E28" w:rsidRDefault="000B646D">
      <w:pPr>
        <w:spacing w:after="0" w:line="264" w:lineRule="auto"/>
        <w:ind w:left="120"/>
        <w:jc w:val="both"/>
        <w:rPr>
          <w:lang w:val="ru-RU"/>
        </w:rPr>
      </w:pPr>
      <w:r w:rsidRPr="00AD6E28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(экологичность, безопасность, эргономичность и другие).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0B646D" w:rsidRPr="00AD6E28" w:rsidRDefault="000B646D">
      <w:pPr>
        <w:spacing w:after="0" w:line="264" w:lineRule="auto"/>
        <w:ind w:left="120"/>
        <w:jc w:val="both"/>
        <w:rPr>
          <w:lang w:val="ru-RU"/>
        </w:rPr>
      </w:pPr>
    </w:p>
    <w:p w:rsidR="000B646D" w:rsidRPr="00AD6E28" w:rsidRDefault="000B646D">
      <w:pPr>
        <w:spacing w:after="0" w:line="264" w:lineRule="auto"/>
        <w:ind w:left="120"/>
        <w:jc w:val="both"/>
        <w:rPr>
          <w:lang w:val="ru-RU"/>
        </w:rPr>
      </w:pPr>
      <w:r w:rsidRPr="00AD6E28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 xml:space="preserve">Электронные и медиаресурсы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AD6E28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0B646D" w:rsidRPr="00AD6E28" w:rsidRDefault="000B646D">
      <w:pPr>
        <w:spacing w:after="0" w:line="264" w:lineRule="auto"/>
        <w:ind w:left="120"/>
        <w:jc w:val="both"/>
        <w:rPr>
          <w:lang w:val="ru-RU"/>
        </w:rPr>
      </w:pPr>
    </w:p>
    <w:p w:rsidR="000B646D" w:rsidRPr="00AD6E28" w:rsidRDefault="000B646D">
      <w:pPr>
        <w:spacing w:after="0" w:line="264" w:lineRule="auto"/>
        <w:ind w:left="12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Изучение технологии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B646D" w:rsidRPr="00AD6E28" w:rsidRDefault="000B646D">
      <w:pPr>
        <w:spacing w:after="0" w:line="264" w:lineRule="auto"/>
        <w:ind w:left="120"/>
        <w:jc w:val="both"/>
        <w:rPr>
          <w:lang w:val="ru-RU"/>
        </w:rPr>
      </w:pPr>
    </w:p>
    <w:p w:rsidR="000B646D" w:rsidRPr="00AD6E28" w:rsidRDefault="000B646D">
      <w:pPr>
        <w:spacing w:after="0" w:line="264" w:lineRule="auto"/>
        <w:ind w:left="120"/>
        <w:jc w:val="both"/>
        <w:rPr>
          <w:lang w:val="ru-RU"/>
        </w:rPr>
      </w:pPr>
      <w:r w:rsidRPr="00AD6E2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B646D" w:rsidRPr="00AD6E28" w:rsidRDefault="000B646D">
      <w:pPr>
        <w:spacing w:after="0" w:line="264" w:lineRule="auto"/>
        <w:ind w:left="120"/>
        <w:jc w:val="both"/>
        <w:rPr>
          <w:lang w:val="ru-RU"/>
        </w:rPr>
      </w:pPr>
      <w:r w:rsidRPr="00AD6E28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письменной;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0B646D" w:rsidRPr="00AD6E28" w:rsidRDefault="000B646D">
      <w:pPr>
        <w:spacing w:after="0" w:line="264" w:lineRule="auto"/>
        <w:ind w:left="120"/>
        <w:jc w:val="both"/>
        <w:rPr>
          <w:lang w:val="ru-RU"/>
        </w:rPr>
      </w:pPr>
      <w:r w:rsidRPr="00AD6E2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другое;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0B646D" w:rsidRPr="00AD6E28" w:rsidRDefault="000B646D">
      <w:pPr>
        <w:spacing w:after="0" w:line="264" w:lineRule="auto"/>
        <w:ind w:left="120"/>
        <w:jc w:val="both"/>
        <w:rPr>
          <w:lang w:val="ru-RU"/>
        </w:rPr>
      </w:pPr>
    </w:p>
    <w:p w:rsidR="000B646D" w:rsidRPr="00AD6E28" w:rsidRDefault="000B646D">
      <w:pPr>
        <w:spacing w:after="0" w:line="264" w:lineRule="auto"/>
        <w:ind w:left="120"/>
        <w:jc w:val="both"/>
        <w:rPr>
          <w:lang w:val="ru-RU"/>
        </w:rPr>
      </w:pPr>
      <w:r w:rsidRPr="00AD6E2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0B646D" w:rsidRPr="00AD6E28" w:rsidRDefault="000B646D">
      <w:pPr>
        <w:spacing w:after="0" w:line="264" w:lineRule="auto"/>
        <w:ind w:left="120"/>
        <w:jc w:val="both"/>
        <w:rPr>
          <w:lang w:val="ru-RU"/>
        </w:rPr>
      </w:pPr>
    </w:p>
    <w:p w:rsidR="000B646D" w:rsidRPr="00AD6E28" w:rsidRDefault="000B646D">
      <w:pPr>
        <w:spacing w:after="0" w:line="264" w:lineRule="auto"/>
        <w:ind w:left="120"/>
        <w:jc w:val="both"/>
        <w:rPr>
          <w:lang w:val="ru-RU"/>
        </w:rPr>
      </w:pPr>
      <w:r w:rsidRPr="00AD6E2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B646D" w:rsidRPr="00AD6E28" w:rsidRDefault="000B646D">
      <w:pPr>
        <w:spacing w:after="0" w:line="264" w:lineRule="auto"/>
        <w:ind w:left="120"/>
        <w:jc w:val="both"/>
        <w:rPr>
          <w:lang w:val="ru-RU"/>
        </w:rPr>
      </w:pPr>
      <w:r w:rsidRPr="00AD6E28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:rsidR="000B646D" w:rsidRPr="00AD6E28" w:rsidRDefault="000B646D">
      <w:pPr>
        <w:spacing w:after="0" w:line="264" w:lineRule="auto"/>
        <w:ind w:left="120"/>
        <w:jc w:val="both"/>
        <w:rPr>
          <w:lang w:val="ru-RU"/>
        </w:rPr>
      </w:pPr>
      <w:r w:rsidRPr="00AD6E2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AD6E28">
        <w:rPr>
          <w:rFonts w:ascii="Times New Roman" w:hAnsi="Times New Roman"/>
          <w:color w:val="000000"/>
          <w:sz w:val="28"/>
          <w:lang w:val="ru-RU"/>
        </w:rPr>
        <w:t>: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0B646D" w:rsidRPr="00AD6E28" w:rsidRDefault="000B646D">
      <w:pPr>
        <w:spacing w:after="0" w:line="264" w:lineRule="auto"/>
        <w:ind w:left="120"/>
        <w:jc w:val="both"/>
        <w:rPr>
          <w:lang w:val="ru-RU"/>
        </w:rPr>
      </w:pPr>
      <w:r w:rsidRPr="00AD6E28">
        <w:rPr>
          <w:rFonts w:ascii="Times New Roman" w:hAnsi="Times New Roman"/>
          <w:b/>
          <w:color w:val="333333"/>
          <w:sz w:val="28"/>
          <w:lang w:val="ru-RU"/>
        </w:rPr>
        <w:t>​</w:t>
      </w:r>
    </w:p>
    <w:p w:rsidR="000B646D" w:rsidRPr="00AD6E28" w:rsidRDefault="000B646D">
      <w:pPr>
        <w:spacing w:after="0" w:line="264" w:lineRule="auto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b/>
          <w:color w:val="333333"/>
          <w:sz w:val="28"/>
          <w:lang w:val="ru-RU"/>
        </w:rPr>
        <w:t>​</w:t>
      </w:r>
    </w:p>
    <w:p w:rsidR="000B646D" w:rsidRPr="00AD6E28" w:rsidRDefault="000B646D">
      <w:pPr>
        <w:rPr>
          <w:lang w:val="ru-RU"/>
        </w:rPr>
        <w:sectPr w:rsidR="000B646D" w:rsidRPr="00AD6E28">
          <w:pgSz w:w="11906" w:h="16383"/>
          <w:pgMar w:top="1134" w:right="850" w:bottom="1134" w:left="1701" w:header="720" w:footer="720" w:gutter="0"/>
          <w:cols w:space="720"/>
        </w:sectPr>
      </w:pPr>
    </w:p>
    <w:p w:rsidR="000B646D" w:rsidRPr="00AD6E28" w:rsidRDefault="000B646D">
      <w:pPr>
        <w:spacing w:after="0"/>
        <w:ind w:left="120"/>
        <w:rPr>
          <w:lang w:val="ru-RU"/>
        </w:rPr>
      </w:pPr>
      <w:bookmarkStart w:id="3" w:name="block-22507707"/>
      <w:bookmarkEnd w:id="3"/>
      <w:r w:rsidRPr="00AD6E28">
        <w:rPr>
          <w:rFonts w:ascii="Times New Roman" w:hAnsi="Times New Roman"/>
          <w:color w:val="000000"/>
          <w:sz w:val="28"/>
          <w:lang w:val="ru-RU"/>
        </w:rPr>
        <w:t>​ПЛАНИРУЕМЫЕ РЕЗУЛЬТАТЫ ОСВОЕНИЯ ПРОГРАММЫ ПО ТЕХНОЛОГИИ НА УРОВНЕ НАЧАЛЬНОГО ОБЩЕГО ОБРАЗОВАНИЯ</w:t>
      </w:r>
    </w:p>
    <w:p w:rsidR="000B646D" w:rsidRPr="00AD6E28" w:rsidRDefault="000B646D">
      <w:pPr>
        <w:spacing w:after="0"/>
        <w:ind w:left="120"/>
        <w:rPr>
          <w:lang w:val="ru-RU"/>
        </w:rPr>
      </w:pPr>
    </w:p>
    <w:p w:rsidR="000B646D" w:rsidRPr="00AD6E28" w:rsidRDefault="000B646D">
      <w:pPr>
        <w:spacing w:after="0"/>
        <w:ind w:left="120"/>
        <w:rPr>
          <w:lang w:val="ru-RU"/>
        </w:rPr>
      </w:pPr>
      <w:bookmarkStart w:id="4" w:name="_Toc143620888"/>
      <w:bookmarkEnd w:id="4"/>
    </w:p>
    <w:p w:rsidR="000B646D" w:rsidRPr="00AD6E28" w:rsidRDefault="000B646D">
      <w:pPr>
        <w:spacing w:after="0"/>
        <w:ind w:left="120"/>
        <w:rPr>
          <w:lang w:val="ru-RU"/>
        </w:rPr>
      </w:pPr>
      <w:r w:rsidRPr="00AD6E2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B646D" w:rsidRPr="00AD6E28" w:rsidRDefault="000B646D">
      <w:pPr>
        <w:spacing w:after="0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0B646D" w:rsidRPr="00AD6E28" w:rsidRDefault="000B646D">
      <w:pPr>
        <w:spacing w:after="0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следующие личностные результаты:</w:t>
      </w:r>
    </w:p>
    <w:p w:rsidR="000B646D" w:rsidRPr="00AD6E28" w:rsidRDefault="000B646D">
      <w:pPr>
        <w:spacing w:after="0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0B646D" w:rsidRPr="00AD6E28" w:rsidRDefault="000B646D">
      <w:pPr>
        <w:spacing w:after="0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0B646D" w:rsidRPr="00AD6E28" w:rsidRDefault="000B646D">
      <w:pPr>
        <w:spacing w:after="0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0B646D" w:rsidRPr="00AD6E28" w:rsidRDefault="000B646D">
      <w:pPr>
        <w:spacing w:after="0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0B646D" w:rsidRPr="00AD6E28" w:rsidRDefault="000B646D">
      <w:pPr>
        <w:spacing w:after="0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0B646D" w:rsidRPr="00AD6E28" w:rsidRDefault="000B646D">
      <w:pPr>
        <w:spacing w:after="0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0B646D" w:rsidRPr="00AD6E28" w:rsidRDefault="000B646D">
      <w:pPr>
        <w:spacing w:after="0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0B646D" w:rsidRPr="00AD6E28" w:rsidRDefault="000B646D">
      <w:pPr>
        <w:spacing w:after="0"/>
        <w:ind w:left="120"/>
        <w:rPr>
          <w:lang w:val="ru-RU"/>
        </w:rPr>
      </w:pPr>
      <w:bookmarkStart w:id="5" w:name="_Toc143620889"/>
      <w:bookmarkEnd w:id="5"/>
    </w:p>
    <w:p w:rsidR="000B646D" w:rsidRPr="00AD6E28" w:rsidRDefault="000B646D">
      <w:pPr>
        <w:spacing w:after="0"/>
        <w:ind w:left="120"/>
        <w:rPr>
          <w:lang w:val="ru-RU"/>
        </w:rPr>
      </w:pPr>
    </w:p>
    <w:p w:rsidR="000B646D" w:rsidRPr="00AD6E28" w:rsidRDefault="000B646D">
      <w:pPr>
        <w:spacing w:after="0"/>
        <w:ind w:left="120"/>
        <w:rPr>
          <w:lang w:val="ru-RU"/>
        </w:rPr>
      </w:pPr>
      <w:r w:rsidRPr="00AD6E2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B646D" w:rsidRPr="00AD6E28" w:rsidRDefault="000B646D">
      <w:pPr>
        <w:spacing w:after="0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0B646D" w:rsidRPr="00AD6E28" w:rsidRDefault="000B646D">
      <w:pPr>
        <w:spacing w:after="0" w:line="257" w:lineRule="auto"/>
        <w:ind w:left="120"/>
        <w:jc w:val="both"/>
        <w:rPr>
          <w:lang w:val="ru-RU"/>
        </w:rPr>
      </w:pPr>
    </w:p>
    <w:p w:rsidR="000B646D" w:rsidRPr="00AD6E28" w:rsidRDefault="000B646D">
      <w:pPr>
        <w:spacing w:after="0" w:line="257" w:lineRule="auto"/>
        <w:ind w:left="120"/>
        <w:jc w:val="both"/>
        <w:rPr>
          <w:lang w:val="ru-RU"/>
        </w:rPr>
      </w:pPr>
      <w:r w:rsidRPr="00AD6E2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B646D" w:rsidRPr="00AD6E28" w:rsidRDefault="000B646D">
      <w:pPr>
        <w:spacing w:after="0" w:line="257" w:lineRule="auto"/>
        <w:ind w:left="120"/>
        <w:jc w:val="both"/>
        <w:rPr>
          <w:lang w:val="ru-RU"/>
        </w:rPr>
      </w:pPr>
      <w:r w:rsidRPr="00AD6E28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0B646D" w:rsidRPr="00AD6E28" w:rsidRDefault="000B646D">
      <w:pPr>
        <w:spacing w:after="0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0B646D" w:rsidRPr="00AD6E28" w:rsidRDefault="000B646D">
      <w:pPr>
        <w:spacing w:after="0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0B646D" w:rsidRPr="00AD6E28" w:rsidRDefault="000B646D">
      <w:pPr>
        <w:spacing w:after="0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0B646D" w:rsidRPr="00AD6E28" w:rsidRDefault="000B646D">
      <w:pPr>
        <w:spacing w:after="0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0B646D" w:rsidRPr="00AD6E28" w:rsidRDefault="000B646D">
      <w:pPr>
        <w:spacing w:after="0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0B646D" w:rsidRPr="00AD6E28" w:rsidRDefault="000B646D">
      <w:pPr>
        <w:spacing w:after="0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0B646D" w:rsidRPr="00AD6E28" w:rsidRDefault="000B646D">
      <w:pPr>
        <w:spacing w:after="0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0B646D" w:rsidRPr="00AD6E28" w:rsidRDefault="000B646D">
      <w:pPr>
        <w:spacing w:after="0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0B646D" w:rsidRPr="00AD6E28" w:rsidRDefault="000B646D">
      <w:pPr>
        <w:spacing w:after="0"/>
        <w:ind w:left="120"/>
        <w:jc w:val="both"/>
        <w:rPr>
          <w:lang w:val="ru-RU"/>
        </w:rPr>
      </w:pPr>
      <w:r w:rsidRPr="00AD6E2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B646D" w:rsidRPr="00AD6E28" w:rsidRDefault="000B646D">
      <w:pPr>
        <w:spacing w:after="0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0B646D" w:rsidRPr="00AD6E28" w:rsidRDefault="000B646D">
      <w:pPr>
        <w:spacing w:after="0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0B646D" w:rsidRPr="00AD6E28" w:rsidRDefault="000B646D">
      <w:pPr>
        <w:spacing w:after="0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0B646D" w:rsidRPr="00AD6E28" w:rsidRDefault="000B646D">
      <w:pPr>
        <w:spacing w:after="0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0B646D" w:rsidRPr="00AD6E28" w:rsidRDefault="000B646D">
      <w:pPr>
        <w:spacing w:after="0"/>
        <w:ind w:left="120"/>
        <w:jc w:val="both"/>
        <w:rPr>
          <w:lang w:val="ru-RU"/>
        </w:rPr>
      </w:pPr>
    </w:p>
    <w:p w:rsidR="000B646D" w:rsidRPr="00AD6E28" w:rsidRDefault="000B646D">
      <w:pPr>
        <w:spacing w:after="0"/>
        <w:ind w:left="120"/>
        <w:jc w:val="both"/>
        <w:rPr>
          <w:lang w:val="ru-RU"/>
        </w:rPr>
      </w:pPr>
      <w:r w:rsidRPr="00AD6E2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0B646D" w:rsidRPr="00AD6E28" w:rsidRDefault="000B646D">
      <w:pPr>
        <w:spacing w:after="0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0B646D" w:rsidRPr="00AD6E28" w:rsidRDefault="000B646D">
      <w:pPr>
        <w:spacing w:after="0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0B646D" w:rsidRPr="00AD6E28" w:rsidRDefault="000B646D">
      <w:pPr>
        <w:spacing w:after="0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0B646D" w:rsidRPr="00AD6E28" w:rsidRDefault="000B646D">
      <w:pPr>
        <w:spacing w:after="0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0B646D" w:rsidRPr="00AD6E28" w:rsidRDefault="000B646D">
      <w:pPr>
        <w:spacing w:after="0"/>
        <w:ind w:left="120"/>
        <w:jc w:val="both"/>
        <w:rPr>
          <w:lang w:val="ru-RU"/>
        </w:rPr>
      </w:pPr>
    </w:p>
    <w:p w:rsidR="000B646D" w:rsidRPr="00AD6E28" w:rsidRDefault="000B646D">
      <w:pPr>
        <w:spacing w:after="0"/>
        <w:ind w:left="120"/>
        <w:jc w:val="both"/>
        <w:rPr>
          <w:lang w:val="ru-RU"/>
        </w:rPr>
      </w:pPr>
      <w:r w:rsidRPr="00AD6E2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0B646D" w:rsidRPr="00AD6E28" w:rsidRDefault="000B646D">
      <w:pPr>
        <w:spacing w:after="0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0B646D" w:rsidRPr="00AD6E28" w:rsidRDefault="000B646D">
      <w:pPr>
        <w:spacing w:after="0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0B646D" w:rsidRPr="00AD6E28" w:rsidRDefault="000B646D">
      <w:pPr>
        <w:spacing w:after="0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0B646D" w:rsidRPr="00AD6E28" w:rsidRDefault="000B646D">
      <w:pPr>
        <w:spacing w:after="0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0B646D" w:rsidRPr="00AD6E28" w:rsidRDefault="000B646D">
      <w:pPr>
        <w:spacing w:after="0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0B646D" w:rsidRPr="00AD6E28" w:rsidRDefault="000B646D">
      <w:pPr>
        <w:spacing w:after="0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работы.</w:t>
      </w:r>
    </w:p>
    <w:p w:rsidR="000B646D" w:rsidRPr="00AD6E28" w:rsidRDefault="000B646D">
      <w:pPr>
        <w:spacing w:after="0"/>
        <w:ind w:left="120"/>
        <w:jc w:val="both"/>
        <w:rPr>
          <w:lang w:val="ru-RU"/>
        </w:rPr>
      </w:pPr>
    </w:p>
    <w:p w:rsidR="000B646D" w:rsidRPr="00AD6E28" w:rsidRDefault="000B646D">
      <w:pPr>
        <w:spacing w:after="0"/>
        <w:ind w:left="120"/>
        <w:jc w:val="both"/>
        <w:rPr>
          <w:lang w:val="ru-RU"/>
        </w:rPr>
      </w:pPr>
      <w:r w:rsidRPr="00AD6E2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0B646D" w:rsidRPr="00AD6E28" w:rsidRDefault="000B646D">
      <w:pPr>
        <w:spacing w:after="0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0B646D" w:rsidRPr="00AD6E28" w:rsidRDefault="000B646D">
      <w:pPr>
        <w:spacing w:after="0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0B646D" w:rsidRPr="00AD6E28" w:rsidRDefault="000B646D">
      <w:pPr>
        <w:spacing w:after="0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0B646D" w:rsidRPr="00AD6E28" w:rsidRDefault="000B646D">
      <w:pPr>
        <w:spacing w:after="0"/>
        <w:ind w:left="120"/>
        <w:rPr>
          <w:lang w:val="ru-RU"/>
        </w:rPr>
      </w:pPr>
      <w:bookmarkStart w:id="6" w:name="_Toc143620890"/>
      <w:bookmarkStart w:id="7" w:name="_Toc134720971"/>
      <w:bookmarkEnd w:id="6"/>
      <w:bookmarkEnd w:id="7"/>
    </w:p>
    <w:p w:rsidR="000B646D" w:rsidRPr="00AD6E28" w:rsidRDefault="000B646D">
      <w:pPr>
        <w:spacing w:after="0"/>
        <w:ind w:left="120"/>
        <w:rPr>
          <w:lang w:val="ru-RU"/>
        </w:rPr>
      </w:pPr>
    </w:p>
    <w:p w:rsidR="000B646D" w:rsidRPr="00AD6E28" w:rsidRDefault="000B646D">
      <w:pPr>
        <w:spacing w:after="0"/>
        <w:ind w:left="120"/>
        <w:rPr>
          <w:lang w:val="ru-RU"/>
        </w:rPr>
      </w:pPr>
      <w:r w:rsidRPr="00AD6E2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B646D" w:rsidRPr="00AD6E28" w:rsidRDefault="000B646D">
      <w:pPr>
        <w:spacing w:after="0"/>
        <w:ind w:left="120"/>
        <w:rPr>
          <w:lang w:val="ru-RU"/>
        </w:rPr>
      </w:pPr>
    </w:p>
    <w:p w:rsidR="000B646D" w:rsidRPr="00AD6E28" w:rsidRDefault="000B646D">
      <w:pPr>
        <w:spacing w:after="0"/>
        <w:ind w:left="12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D6E28">
        <w:rPr>
          <w:rFonts w:ascii="Times New Roman" w:hAnsi="Times New Roman"/>
          <w:b/>
          <w:i/>
          <w:color w:val="000000"/>
          <w:sz w:val="28"/>
          <w:lang w:val="ru-RU"/>
        </w:rPr>
        <w:t>в 1 классе</w:t>
      </w:r>
      <w:r w:rsidRPr="00AD6E2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0B646D" w:rsidRPr="00AD6E28" w:rsidRDefault="000B646D">
      <w:pPr>
        <w:spacing w:after="0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0B646D" w:rsidRPr="00AD6E28" w:rsidRDefault="000B646D">
      <w:pPr>
        <w:spacing w:after="0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0B646D" w:rsidRPr="00AD6E28" w:rsidRDefault="000B646D">
      <w:pPr>
        <w:spacing w:after="0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0B646D" w:rsidRPr="00AD6E28" w:rsidRDefault="000B646D">
      <w:pPr>
        <w:spacing w:after="0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0B646D" w:rsidRPr="00AD6E28" w:rsidRDefault="000B646D">
      <w:pPr>
        <w:spacing w:after="0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приёмы ручной обработки материалов при изготовлении изделий;</w:t>
      </w:r>
    </w:p>
    <w:p w:rsidR="000B646D" w:rsidRPr="00AD6E28" w:rsidRDefault="000B646D">
      <w:pPr>
        <w:spacing w:after="0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0B646D" w:rsidRPr="00AD6E28" w:rsidRDefault="000B646D">
      <w:pPr>
        <w:spacing w:after="0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 w:rsidR="000B646D" w:rsidRPr="00AD6E28" w:rsidRDefault="000B646D">
      <w:pPr>
        <w:spacing w:after="0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0B646D" w:rsidRPr="00AD6E28" w:rsidRDefault="000B646D">
      <w:pPr>
        <w:spacing w:after="0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0B646D" w:rsidRPr="00AD6E28" w:rsidRDefault="000B646D">
      <w:pPr>
        <w:spacing w:after="0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выполнять задания с опорой на готовый план;</w:t>
      </w:r>
    </w:p>
    <w:p w:rsidR="000B646D" w:rsidRPr="00AD6E28" w:rsidRDefault="000B646D">
      <w:pPr>
        <w:spacing w:after="0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0B646D" w:rsidRPr="00AD6E28" w:rsidRDefault="000B646D">
      <w:pPr>
        <w:spacing w:after="0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0B646D" w:rsidRPr="00AD6E28" w:rsidRDefault="000B646D">
      <w:pPr>
        <w:spacing w:after="0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0B646D" w:rsidRPr="00AD6E28" w:rsidRDefault="000B646D">
      <w:pPr>
        <w:spacing w:after="0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0B646D" w:rsidRPr="00AD6E28" w:rsidRDefault="000B646D">
      <w:pPr>
        <w:spacing w:after="0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0B646D" w:rsidRPr="00AD6E28" w:rsidRDefault="000B646D">
      <w:pPr>
        <w:spacing w:after="0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0B646D" w:rsidRPr="00AD6E28" w:rsidRDefault="000B646D">
      <w:pPr>
        <w:spacing w:after="0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 w:rsidR="000B646D" w:rsidRPr="00AD6E28" w:rsidRDefault="000B646D">
      <w:pPr>
        <w:spacing w:after="0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0B646D" w:rsidRPr="00AD6E28" w:rsidRDefault="000B646D">
      <w:pPr>
        <w:spacing w:after="0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0B646D" w:rsidRPr="00AD6E28" w:rsidRDefault="000B646D">
      <w:pPr>
        <w:spacing w:after="0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0B646D" w:rsidRPr="00AD6E28" w:rsidRDefault="000B646D">
      <w:pPr>
        <w:spacing w:after="0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0B646D" w:rsidRPr="00AD6E28" w:rsidRDefault="000B646D">
      <w:pPr>
        <w:spacing w:after="0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0B646D" w:rsidRPr="00AD6E28" w:rsidRDefault="000B646D">
      <w:pPr>
        <w:spacing w:after="0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характера.</w:t>
      </w:r>
    </w:p>
    <w:p w:rsidR="000B646D" w:rsidRPr="00AD6E28" w:rsidRDefault="000B646D">
      <w:pPr>
        <w:spacing w:after="0"/>
        <w:ind w:left="120"/>
        <w:jc w:val="both"/>
        <w:rPr>
          <w:lang w:val="ru-RU"/>
        </w:rPr>
      </w:pPr>
    </w:p>
    <w:p w:rsidR="000B646D" w:rsidRPr="00AD6E28" w:rsidRDefault="000B646D">
      <w:pPr>
        <w:spacing w:after="0"/>
        <w:ind w:left="12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D6E28">
        <w:rPr>
          <w:rFonts w:ascii="Times New Roman" w:hAnsi="Times New Roman"/>
          <w:b/>
          <w:i/>
          <w:color w:val="000000"/>
          <w:sz w:val="28"/>
          <w:lang w:val="ru-RU"/>
        </w:rPr>
        <w:t>во 2 классе</w:t>
      </w:r>
      <w:r w:rsidRPr="00AD6E2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AD6E28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 по отдельным темам программы по технологии:</w:t>
      </w:r>
    </w:p>
    <w:p w:rsidR="000B646D" w:rsidRPr="00AD6E28" w:rsidRDefault="000B646D">
      <w:pPr>
        <w:spacing w:after="0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0B646D" w:rsidRPr="00AD6E28" w:rsidRDefault="000B646D">
      <w:pPr>
        <w:spacing w:after="0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0B646D" w:rsidRPr="00AD6E28" w:rsidRDefault="000B646D">
      <w:pPr>
        <w:spacing w:after="0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0B646D" w:rsidRPr="00AD6E28" w:rsidRDefault="000B646D">
      <w:pPr>
        <w:spacing w:after="0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0B646D" w:rsidRPr="00AD6E28" w:rsidRDefault="000B646D">
      <w:pPr>
        <w:spacing w:after="0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0B646D" w:rsidRDefault="000B646D">
      <w:pPr>
        <w:spacing w:after="0"/>
        <w:ind w:firstLine="600"/>
        <w:jc w:val="both"/>
      </w:pPr>
      <w:r w:rsidRPr="00AD6E28">
        <w:rPr>
          <w:rFonts w:ascii="Times New Roman" w:hAnsi="Times New Roman"/>
          <w:color w:val="000000"/>
          <w:sz w:val="28"/>
          <w:lang w:val="ru-RU"/>
        </w:rPr>
        <w:t xml:space="preserve"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</w:t>
      </w:r>
      <w:r>
        <w:rPr>
          <w:rFonts w:ascii="Times New Roman" w:hAnsi="Times New Roman"/>
          <w:color w:val="000000"/>
          <w:sz w:val="28"/>
        </w:rPr>
        <w:t>(технологическую) карту;</w:t>
      </w:r>
    </w:p>
    <w:p w:rsidR="000B646D" w:rsidRPr="00AD6E28" w:rsidRDefault="000B646D">
      <w:pPr>
        <w:spacing w:after="0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0B646D" w:rsidRPr="00AD6E28" w:rsidRDefault="000B646D">
      <w:pPr>
        <w:spacing w:after="0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0B646D" w:rsidRPr="00AD6E28" w:rsidRDefault="000B646D">
      <w:pPr>
        <w:spacing w:after="0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0B646D" w:rsidRPr="00AD6E28" w:rsidRDefault="000B646D">
      <w:pPr>
        <w:spacing w:after="0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выполнять биговку;</w:t>
      </w:r>
    </w:p>
    <w:p w:rsidR="000B646D" w:rsidRPr="00AD6E28" w:rsidRDefault="000B646D">
      <w:pPr>
        <w:spacing w:after="0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0B646D" w:rsidRPr="00AD6E28" w:rsidRDefault="000B646D">
      <w:pPr>
        <w:spacing w:after="0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0B646D" w:rsidRPr="00AD6E28" w:rsidRDefault="000B646D">
      <w:pPr>
        <w:spacing w:after="0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0B646D" w:rsidRPr="00AD6E28" w:rsidRDefault="000B646D">
      <w:pPr>
        <w:spacing w:after="0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трёхмерный макет из готовой развёртки;</w:t>
      </w:r>
    </w:p>
    <w:p w:rsidR="000B646D" w:rsidRPr="00AD6E28" w:rsidRDefault="000B646D">
      <w:pPr>
        <w:spacing w:after="0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0B646D" w:rsidRPr="00AD6E28" w:rsidRDefault="000B646D">
      <w:pPr>
        <w:spacing w:after="0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0B646D" w:rsidRPr="00AD6E28" w:rsidRDefault="000B646D">
      <w:pPr>
        <w:spacing w:after="0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0B646D" w:rsidRPr="00AD6E28" w:rsidRDefault="000B646D">
      <w:pPr>
        <w:spacing w:after="0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0B646D" w:rsidRPr="00AD6E28" w:rsidRDefault="000B646D">
      <w:pPr>
        <w:spacing w:after="0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делать выбор, какое мнение принять – своё или другое, высказанное в ходе обсуждения;</w:t>
      </w:r>
    </w:p>
    <w:p w:rsidR="000B646D" w:rsidRPr="00AD6E28" w:rsidRDefault="000B646D">
      <w:pPr>
        <w:spacing w:after="0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0B646D" w:rsidRPr="00AD6E28" w:rsidRDefault="000B646D">
      <w:pPr>
        <w:spacing w:after="0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0B646D" w:rsidRPr="00AD6E28" w:rsidRDefault="000B646D">
      <w:pPr>
        <w:spacing w:after="0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называть профессии людей, работающих в сфере обслуживания.</w:t>
      </w:r>
    </w:p>
    <w:p w:rsidR="000B646D" w:rsidRPr="00AD6E28" w:rsidRDefault="000B646D">
      <w:pPr>
        <w:spacing w:after="0"/>
        <w:ind w:left="120"/>
        <w:jc w:val="both"/>
        <w:rPr>
          <w:lang w:val="ru-RU"/>
        </w:rPr>
      </w:pPr>
    </w:p>
    <w:p w:rsidR="000B646D" w:rsidRPr="00AD6E28" w:rsidRDefault="000B646D">
      <w:pPr>
        <w:spacing w:after="0"/>
        <w:ind w:left="12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D6E28">
        <w:rPr>
          <w:rFonts w:ascii="Times New Roman" w:hAnsi="Times New Roman"/>
          <w:b/>
          <w:i/>
          <w:color w:val="000000"/>
          <w:sz w:val="28"/>
          <w:lang w:val="ru-RU"/>
        </w:rPr>
        <w:t>в 3 классе</w:t>
      </w:r>
      <w:r w:rsidRPr="00AD6E2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0B646D" w:rsidRPr="00AD6E28" w:rsidRDefault="000B646D">
      <w:pPr>
        <w:spacing w:after="0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0B646D" w:rsidRPr="00AD6E28" w:rsidRDefault="000B646D">
      <w:pPr>
        <w:spacing w:after="0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0B646D" w:rsidRPr="00AD6E28" w:rsidRDefault="000B646D">
      <w:pPr>
        <w:spacing w:after="0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0B646D" w:rsidRPr="00AD6E28" w:rsidRDefault="000B646D">
      <w:pPr>
        <w:spacing w:after="0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0B646D" w:rsidRPr="00AD6E28" w:rsidRDefault="000B646D">
      <w:pPr>
        <w:spacing w:after="0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0B646D" w:rsidRPr="00AD6E28" w:rsidRDefault="000B646D">
      <w:pPr>
        <w:spacing w:after="0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0B646D" w:rsidRPr="00AD6E28" w:rsidRDefault="000B646D">
      <w:pPr>
        <w:spacing w:after="0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0B646D" w:rsidRPr="00AD6E28" w:rsidRDefault="000B646D">
      <w:pPr>
        <w:spacing w:after="0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0B646D" w:rsidRPr="00AD6E28" w:rsidRDefault="000B646D">
      <w:pPr>
        <w:spacing w:after="0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0B646D" w:rsidRPr="00AD6E28" w:rsidRDefault="000B646D">
      <w:pPr>
        <w:spacing w:after="0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0B646D" w:rsidRPr="00AD6E28" w:rsidRDefault="000B646D">
      <w:pPr>
        <w:spacing w:after="0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0B646D" w:rsidRPr="00AD6E28" w:rsidRDefault="000B646D">
      <w:pPr>
        <w:spacing w:after="0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 w:rsidR="000B646D" w:rsidRPr="00AD6E28" w:rsidRDefault="000B646D">
      <w:pPr>
        <w:spacing w:after="0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0B646D" w:rsidRPr="00AD6E28" w:rsidRDefault="000B646D">
      <w:pPr>
        <w:spacing w:after="0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0B646D" w:rsidRPr="00AD6E28" w:rsidRDefault="000B646D">
      <w:pPr>
        <w:spacing w:after="0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0B646D" w:rsidRPr="00AD6E28" w:rsidRDefault="000B646D">
      <w:pPr>
        <w:spacing w:after="0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0B646D" w:rsidRPr="00AD6E28" w:rsidRDefault="000B646D">
      <w:pPr>
        <w:spacing w:after="0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0B646D" w:rsidRPr="00AD6E28" w:rsidRDefault="000B646D">
      <w:pPr>
        <w:spacing w:after="0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0B646D" w:rsidRPr="00AD6E28" w:rsidRDefault="000B646D">
      <w:pPr>
        <w:spacing w:after="0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0B646D" w:rsidRPr="00AD6E28" w:rsidRDefault="000B646D">
      <w:pPr>
        <w:spacing w:after="0"/>
        <w:ind w:left="120"/>
        <w:jc w:val="both"/>
        <w:rPr>
          <w:lang w:val="ru-RU"/>
        </w:rPr>
      </w:pPr>
    </w:p>
    <w:p w:rsidR="000B646D" w:rsidRPr="00AD6E28" w:rsidRDefault="000B646D">
      <w:pPr>
        <w:spacing w:after="0"/>
        <w:ind w:left="12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D6E28">
        <w:rPr>
          <w:rFonts w:ascii="Times New Roman" w:hAnsi="Times New Roman"/>
          <w:b/>
          <w:i/>
          <w:color w:val="000000"/>
          <w:sz w:val="28"/>
          <w:lang w:val="ru-RU"/>
        </w:rPr>
        <w:t>в 4 классе</w:t>
      </w:r>
      <w:r w:rsidRPr="00AD6E2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0B646D" w:rsidRPr="00AD6E28" w:rsidRDefault="000B646D">
      <w:pPr>
        <w:spacing w:after="0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0B646D" w:rsidRPr="00AD6E28" w:rsidRDefault="000B646D">
      <w:pPr>
        <w:spacing w:after="0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0B646D" w:rsidRPr="00AD6E28" w:rsidRDefault="000B646D">
      <w:pPr>
        <w:spacing w:after="0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0B646D" w:rsidRPr="00AD6E28" w:rsidRDefault="000B646D">
      <w:pPr>
        <w:spacing w:after="0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0B646D" w:rsidRPr="00AD6E28" w:rsidRDefault="000B646D">
      <w:pPr>
        <w:spacing w:after="0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0B646D" w:rsidRPr="00AD6E28" w:rsidRDefault="000B646D">
      <w:pPr>
        <w:spacing w:after="0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0B646D" w:rsidRPr="00AD6E28" w:rsidRDefault="000B646D">
      <w:pPr>
        <w:spacing w:after="0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0B646D" w:rsidRPr="00AD6E28" w:rsidRDefault="000B646D">
      <w:pPr>
        <w:spacing w:after="0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0B646D" w:rsidRPr="00AD6E28" w:rsidRDefault="000B646D">
      <w:pPr>
        <w:spacing w:after="0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0B646D" w:rsidRPr="00AD6E28" w:rsidRDefault="000B646D">
      <w:pPr>
        <w:spacing w:after="0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AD6E2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</w:t>
      </w:r>
      <w:r w:rsidRPr="00AD6E2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Point</w:t>
      </w:r>
      <w:r w:rsidRPr="00AD6E28">
        <w:rPr>
          <w:rFonts w:ascii="Times New Roman" w:hAnsi="Times New Roman"/>
          <w:color w:val="000000"/>
          <w:sz w:val="28"/>
          <w:lang w:val="ru-RU"/>
        </w:rPr>
        <w:t>;</w:t>
      </w:r>
    </w:p>
    <w:p w:rsidR="000B646D" w:rsidRPr="00AD6E28" w:rsidRDefault="000B646D">
      <w:pPr>
        <w:spacing w:after="0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0B646D" w:rsidRPr="00AD6E28" w:rsidRDefault="000B646D">
      <w:pPr>
        <w:spacing w:after="0"/>
        <w:ind w:firstLine="600"/>
        <w:jc w:val="both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0B646D" w:rsidRDefault="000B646D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​​</w:t>
      </w:r>
    </w:p>
    <w:p w:rsidR="000B646D" w:rsidRDefault="000B646D">
      <w:pPr>
        <w:sectPr w:rsidR="000B646D">
          <w:pgSz w:w="11906" w:h="16383"/>
          <w:pgMar w:top="1134" w:right="850" w:bottom="1134" w:left="1701" w:header="720" w:footer="720" w:gutter="0"/>
          <w:cols w:space="720"/>
        </w:sectPr>
      </w:pPr>
    </w:p>
    <w:p w:rsidR="000B646D" w:rsidRDefault="000B646D">
      <w:pPr>
        <w:spacing w:after="0"/>
        <w:ind w:left="120"/>
      </w:pPr>
      <w:bookmarkStart w:id="8" w:name="block-22507703"/>
      <w:bookmarkEnd w:id="8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0B646D" w:rsidRDefault="000B64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008"/>
        <w:gridCol w:w="4703"/>
        <w:gridCol w:w="1585"/>
        <w:gridCol w:w="1736"/>
        <w:gridCol w:w="1910"/>
        <w:gridCol w:w="2734"/>
      </w:tblGrid>
      <w:tr w:rsidR="000B646D" w:rsidRPr="00532969">
        <w:trPr>
          <w:trHeight w:val="144"/>
          <w:tblCellSpacing w:w="20" w:type="nil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  <w:r w:rsidRPr="00532969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  <w:r w:rsidRPr="00532969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  <w:r w:rsidRPr="00532969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646D" w:rsidRPr="00532969" w:rsidRDefault="000B64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646D" w:rsidRPr="00532969" w:rsidRDefault="000B646D"/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  <w:r w:rsidRPr="00532969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Дата</w:t>
            </w:r>
          </w:p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  <w:r w:rsidRPr="00532969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646D" w:rsidRPr="00532969" w:rsidRDefault="000B646D"/>
        </w:tc>
      </w:tr>
      <w:tr w:rsidR="000B646D" w:rsidRPr="00532969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  <w:rPr>
                <w:lang w:val="ru-RU"/>
              </w:rPr>
            </w:pPr>
            <w:r w:rsidRPr="00532969">
              <w:rPr>
                <w:lang w:val="ru-RU"/>
              </w:rPr>
              <w:t>07.09</w:t>
            </w:r>
          </w:p>
          <w:p w:rsidR="000B646D" w:rsidRPr="00532969" w:rsidRDefault="000B646D">
            <w:pPr>
              <w:spacing w:after="0"/>
              <w:ind w:left="135"/>
              <w:jc w:val="center"/>
              <w:rPr>
                <w:lang w:val="ru-RU"/>
              </w:rPr>
            </w:pPr>
            <w:r w:rsidRPr="00532969">
              <w:rPr>
                <w:lang w:val="ru-RU"/>
              </w:rPr>
              <w:t>14.09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материалы. Свойства. Технологии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  <w:rPr>
                <w:lang w:val="ru-RU"/>
              </w:rPr>
            </w:pPr>
            <w:r w:rsidRPr="00532969">
              <w:rPr>
                <w:lang w:val="ru-RU"/>
              </w:rPr>
              <w:t>21.09</w:t>
            </w:r>
          </w:p>
          <w:p w:rsidR="000B646D" w:rsidRPr="00532969" w:rsidRDefault="000B646D">
            <w:pPr>
              <w:spacing w:after="0"/>
              <w:ind w:left="135"/>
              <w:jc w:val="center"/>
              <w:rPr>
                <w:lang w:val="ru-RU"/>
              </w:rPr>
            </w:pPr>
            <w:r w:rsidRPr="00532969">
              <w:rPr>
                <w:lang w:val="ru-RU"/>
              </w:rPr>
              <w:t>28.09</w:t>
            </w:r>
          </w:p>
          <w:p w:rsidR="000B646D" w:rsidRPr="00532969" w:rsidRDefault="000B646D">
            <w:pPr>
              <w:spacing w:after="0"/>
              <w:ind w:left="135"/>
              <w:jc w:val="center"/>
              <w:rPr>
                <w:lang w:val="ru-RU"/>
              </w:rPr>
            </w:pPr>
            <w:r w:rsidRPr="00532969">
              <w:rPr>
                <w:lang w:val="ru-RU"/>
              </w:rPr>
              <w:t>05.10</w:t>
            </w:r>
          </w:p>
          <w:p w:rsidR="000B646D" w:rsidRPr="00532969" w:rsidRDefault="000B646D">
            <w:pPr>
              <w:spacing w:after="0"/>
              <w:ind w:left="135"/>
              <w:jc w:val="center"/>
              <w:rPr>
                <w:lang w:val="ru-RU"/>
              </w:rPr>
            </w:pPr>
            <w:r w:rsidRPr="00532969">
              <w:rPr>
                <w:lang w:val="ru-RU"/>
              </w:rPr>
              <w:t>12.10</w:t>
            </w:r>
          </w:p>
          <w:p w:rsidR="000B646D" w:rsidRPr="00532969" w:rsidRDefault="000B646D">
            <w:pPr>
              <w:spacing w:after="0"/>
              <w:ind w:left="135"/>
              <w:jc w:val="center"/>
              <w:rPr>
                <w:lang w:val="ru-RU"/>
              </w:rPr>
            </w:pPr>
            <w:r w:rsidRPr="00532969">
              <w:rPr>
                <w:lang w:val="ru-RU"/>
              </w:rPr>
              <w:t>19.10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  <w:rPr>
                <w:lang w:val="ru-RU"/>
              </w:rPr>
            </w:pPr>
            <w:r w:rsidRPr="00532969">
              <w:rPr>
                <w:lang w:val="ru-RU"/>
              </w:rPr>
              <w:t>27.10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Пластические массы. Свойства. Технология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Изделие. Основа и детали изделия. Понятие «технология»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различных форм деталей изделия из пластилина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>Понятие «конструкция»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>Вышивка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/>
        </w:tc>
      </w:tr>
    </w:tbl>
    <w:p w:rsidR="000B646D" w:rsidRDefault="000B646D">
      <w:pPr>
        <w:sectPr w:rsidR="000B64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646D" w:rsidRDefault="000B64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982"/>
        <w:gridCol w:w="4729"/>
        <w:gridCol w:w="1570"/>
        <w:gridCol w:w="1841"/>
        <w:gridCol w:w="1910"/>
        <w:gridCol w:w="2710"/>
      </w:tblGrid>
      <w:tr w:rsidR="000B646D" w:rsidRPr="00532969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  <w:r w:rsidRPr="00532969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  <w:r w:rsidRPr="00532969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  <w:r w:rsidRPr="00532969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646D" w:rsidRPr="00532969" w:rsidRDefault="000B64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646D" w:rsidRPr="00532969" w:rsidRDefault="000B646D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  <w:r w:rsidRPr="00532969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  <w:r w:rsidRPr="00532969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  <w:r w:rsidRPr="00532969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646D" w:rsidRPr="00532969" w:rsidRDefault="000B646D"/>
        </w:tc>
      </w:tr>
      <w:tr w:rsidR="000B646D" w:rsidRPr="0053296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 первом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(композиция, цвет, форма, размер, тон, светотень, симметрия) в работах мастеров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Биговка. Сгибание тонкого картона и плотных видов бумаги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Элементы графической грамоты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>Разметка круглых деталей циркулем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и неподвижное соединение деталей. Соединение деталей изделия «щелевым замком»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Машины на службе у человека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ткани. Основные свойства натуральных тканей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/>
        </w:tc>
      </w:tr>
    </w:tbl>
    <w:p w:rsidR="000B646D" w:rsidRDefault="000B646D">
      <w:pPr>
        <w:sectPr w:rsidR="000B64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646D" w:rsidRDefault="000B64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982"/>
        <w:gridCol w:w="4729"/>
        <w:gridCol w:w="1570"/>
        <w:gridCol w:w="1841"/>
        <w:gridCol w:w="1910"/>
        <w:gridCol w:w="2710"/>
      </w:tblGrid>
      <w:tr w:rsidR="000B646D" w:rsidRPr="00532969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  <w:r w:rsidRPr="00532969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  <w:r w:rsidRPr="00532969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  <w:r w:rsidRPr="00532969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646D" w:rsidRPr="00532969" w:rsidRDefault="000B64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646D" w:rsidRPr="00532969" w:rsidRDefault="000B646D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  <w:r w:rsidRPr="00532969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  <w:r w:rsidRPr="00532969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  <w:r w:rsidRPr="00532969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646D" w:rsidRPr="00532969" w:rsidRDefault="000B646D"/>
        </w:tc>
      </w:tr>
      <w:tr w:rsidR="000B646D" w:rsidRPr="0053296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во втором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 технологии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(технология обработки пластических масс, креповой бумаги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>Технология обработки фольги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Объемные формы деталей и изделий.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>Развертка. Чертеж развертки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типа «Конструктор».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>Конструирование изделий из разных материалов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/>
        </w:tc>
      </w:tr>
    </w:tbl>
    <w:p w:rsidR="000B646D" w:rsidRDefault="000B646D">
      <w:pPr>
        <w:sectPr w:rsidR="000B64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646D" w:rsidRDefault="000B64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890"/>
        <w:gridCol w:w="4821"/>
        <w:gridCol w:w="1518"/>
        <w:gridCol w:w="1841"/>
        <w:gridCol w:w="1910"/>
        <w:gridCol w:w="2615"/>
      </w:tblGrid>
      <w:tr w:rsidR="000B646D" w:rsidRPr="00532969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  <w:r w:rsidRPr="00532969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  <w:r w:rsidRPr="00532969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  <w:r w:rsidRPr="00532969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646D" w:rsidRPr="00532969" w:rsidRDefault="000B64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646D" w:rsidRPr="00532969" w:rsidRDefault="000B646D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  <w:r w:rsidRPr="00532969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  <w:r w:rsidRPr="00532969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  <w:r w:rsidRPr="00532969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646D" w:rsidRPr="00532969" w:rsidRDefault="000B646D"/>
        </w:tc>
      </w:tr>
      <w:tr w:rsidR="000B646D" w:rsidRPr="0053296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изученного в третьем классе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 технологии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Интерьеры разных времен. Декор интерьера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Синтетические материалы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одежды и текстильных материалов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способы соединения деталей усложненных конструкций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/>
        </w:tc>
      </w:tr>
    </w:tbl>
    <w:p w:rsidR="000B646D" w:rsidRDefault="000B646D">
      <w:pPr>
        <w:sectPr w:rsidR="000B64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646D" w:rsidRDefault="000B646D">
      <w:pPr>
        <w:sectPr w:rsidR="000B64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646D" w:rsidRDefault="000B646D">
      <w:pPr>
        <w:spacing w:after="0"/>
        <w:ind w:left="120"/>
      </w:pPr>
      <w:bookmarkStart w:id="9" w:name="block-22507708"/>
      <w:bookmarkEnd w:id="9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0B646D" w:rsidRDefault="000B64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928"/>
        <w:gridCol w:w="4735"/>
        <w:gridCol w:w="1328"/>
        <w:gridCol w:w="1841"/>
        <w:gridCol w:w="1910"/>
        <w:gridCol w:w="1212"/>
        <w:gridCol w:w="2086"/>
      </w:tblGrid>
      <w:tr w:rsidR="000B646D" w:rsidRPr="00532969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  <w:r w:rsidRPr="00532969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  <w:r w:rsidRPr="00532969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  <w:r w:rsidRPr="00532969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  <w:r w:rsidRPr="00532969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646D" w:rsidRPr="00532969" w:rsidRDefault="000B64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646D" w:rsidRPr="00532969" w:rsidRDefault="000B646D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  <w:r w:rsidRPr="00532969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  <w:r w:rsidRPr="00532969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  <w:r w:rsidRPr="00532969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646D" w:rsidRPr="00532969" w:rsidRDefault="000B64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646D" w:rsidRPr="00532969" w:rsidRDefault="000B646D"/>
        </w:tc>
      </w:tr>
      <w:tr w:rsidR="000B646D" w:rsidRPr="005329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Сбор листьев и способы их 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«композиция». Центровая композиция. Точечное наклеивание листьев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для лепки (пластилин, пластические массы)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Изделие. Основа и детали изделия.Понятие «технология»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 («Аквариум», «Морские обитатели»)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>Правила пользования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Резаная аппликация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>Разметка по шаблону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/>
        </w:tc>
      </w:tr>
    </w:tbl>
    <w:p w:rsidR="000B646D" w:rsidRDefault="000B646D">
      <w:pPr>
        <w:sectPr w:rsidR="000B64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646D" w:rsidRDefault="000B64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888"/>
        <w:gridCol w:w="4801"/>
        <w:gridCol w:w="1302"/>
        <w:gridCol w:w="1841"/>
        <w:gridCol w:w="1910"/>
        <w:gridCol w:w="1212"/>
        <w:gridCol w:w="2086"/>
      </w:tblGrid>
      <w:tr w:rsidR="000B646D" w:rsidRPr="00532969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  <w:r w:rsidRPr="00532969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  <w:r w:rsidRPr="00532969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  <w:r w:rsidRPr="00532969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  <w:r w:rsidRPr="00532969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646D" w:rsidRPr="00532969" w:rsidRDefault="000B64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646D" w:rsidRPr="00532969" w:rsidRDefault="000B646D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  <w:r w:rsidRPr="00532969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  <w:r w:rsidRPr="00532969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  <w:r w:rsidRPr="00532969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646D" w:rsidRPr="00532969" w:rsidRDefault="000B64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646D" w:rsidRPr="00532969" w:rsidRDefault="000B646D"/>
        </w:tc>
      </w:tr>
      <w:tr w:rsidR="000B646D" w:rsidRPr="005329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>Общее представление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полос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полос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Циркуль. Его назначение, конструкция, приемы работы. Круг, окружность, радиус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>Получение секторов из круга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>Соединение деталей на шпильку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соединение деталей шарнирна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игрушки-дергунчик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Разъемное соединение вращающихся деталей (пропеллер)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Макет автомобиля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косого стежка. Назначение. Безузелковое закрепление нитки на ткани. Зашивания разреза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>Отделка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/>
        </w:tc>
      </w:tr>
    </w:tbl>
    <w:p w:rsidR="000B646D" w:rsidRDefault="000B646D">
      <w:pPr>
        <w:sectPr w:rsidR="000B64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646D" w:rsidRDefault="000B64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972"/>
        <w:gridCol w:w="4664"/>
        <w:gridCol w:w="1355"/>
        <w:gridCol w:w="1841"/>
        <w:gridCol w:w="1910"/>
        <w:gridCol w:w="1212"/>
        <w:gridCol w:w="2086"/>
      </w:tblGrid>
      <w:tr w:rsidR="000B646D" w:rsidRPr="00532969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  <w:r w:rsidRPr="00532969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  <w:r w:rsidRPr="00532969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  <w:r w:rsidRPr="00532969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  <w:r w:rsidRPr="00532969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646D" w:rsidRPr="00532969" w:rsidRDefault="000B64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646D" w:rsidRPr="00532969" w:rsidRDefault="000B646D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  <w:r w:rsidRPr="00532969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  <w:r w:rsidRPr="00532969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  <w:r w:rsidRPr="00532969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646D" w:rsidRPr="00532969" w:rsidRDefault="000B64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646D" w:rsidRPr="00532969" w:rsidRDefault="000B646D"/>
        </w:tc>
      </w:tr>
      <w:tr w:rsidR="000B646D" w:rsidRPr="005329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>Технология обработки фольги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[Оклеивание деталей коробки с крышкой]]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и неподвижное соединение деталей из деталей наборов типа «Конструктор»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Проект «Военная техника»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Конструирование макета робота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Конструирование игрушки-марионетки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 устойчивого равновесия (кукла-неваляшка)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игрушки из носка или перчатки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/>
        </w:tc>
      </w:tr>
    </w:tbl>
    <w:p w:rsidR="000B646D" w:rsidRDefault="000B646D">
      <w:pPr>
        <w:sectPr w:rsidR="000B64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646D" w:rsidRDefault="000B64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928"/>
        <w:gridCol w:w="4735"/>
        <w:gridCol w:w="1328"/>
        <w:gridCol w:w="1841"/>
        <w:gridCol w:w="1910"/>
        <w:gridCol w:w="1212"/>
        <w:gridCol w:w="2086"/>
      </w:tblGrid>
      <w:tr w:rsidR="000B646D" w:rsidRPr="00532969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  <w:r w:rsidRPr="00532969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  <w:r w:rsidRPr="00532969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  <w:r w:rsidRPr="00532969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  <w:r w:rsidRPr="00532969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646D" w:rsidRPr="00532969" w:rsidRDefault="000B64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646D" w:rsidRPr="00532969" w:rsidRDefault="000B646D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  <w:r w:rsidRPr="00532969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  <w:r w:rsidRPr="00532969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  <w:r w:rsidRPr="00532969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646D" w:rsidRPr="00532969" w:rsidRDefault="000B64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646D" w:rsidRPr="00532969" w:rsidRDefault="000B646D"/>
        </w:tc>
      </w:tr>
      <w:tr w:rsidR="000B646D" w:rsidRPr="005329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изученного в третьем классе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Информация.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Проектное задание по истории развития техники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робота. Преобразование конструкции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Конструирование папки-футляра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альбома (например, альбом класса)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 деталей объемных изделий. Изменение размеров деталей развертки (упаковки)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 (пирамида)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Развертка многогранной пирамиды циркулем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Декор интерьера. Художественная техника декупаж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>Подвижное соединение деталей на проволоку (толстую нитку)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Синтетические ткани.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крестообразного стежка. Строчка петлеобразного стежка.Аксессуары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Качающиеся конструкции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Конструкции со сдвижной деталью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</w:pPr>
          </w:p>
        </w:tc>
      </w:tr>
      <w:tr w:rsidR="000B646D" w:rsidRPr="005329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rPr>
                <w:lang w:val="ru-RU"/>
              </w:rPr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>
            <w:pPr>
              <w:spacing w:after="0"/>
              <w:ind w:left="135"/>
              <w:jc w:val="center"/>
            </w:pPr>
            <w:r w:rsidRPr="0053296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646D" w:rsidRPr="00532969" w:rsidRDefault="000B646D"/>
        </w:tc>
      </w:tr>
    </w:tbl>
    <w:p w:rsidR="000B646D" w:rsidRDefault="000B646D">
      <w:pPr>
        <w:sectPr w:rsidR="000B64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646D" w:rsidRDefault="000B646D">
      <w:pPr>
        <w:sectPr w:rsidR="000B64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646D" w:rsidRDefault="000B646D">
      <w:pPr>
        <w:spacing w:after="0"/>
        <w:ind w:left="120"/>
      </w:pPr>
      <w:bookmarkStart w:id="10" w:name="block-22507709"/>
      <w:bookmarkEnd w:id="10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0B646D" w:rsidRDefault="000B646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B646D" w:rsidRPr="00AD6E28" w:rsidRDefault="000B646D">
      <w:pPr>
        <w:spacing w:after="0" w:line="480" w:lineRule="auto"/>
        <w:ind w:left="120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​‌</w:t>
      </w:r>
      <w:bookmarkStart w:id="11" w:name="fd2563da-70e6-4a8e-9eef-1431331cf80c"/>
      <w:bookmarkEnd w:id="11"/>
      <w:r w:rsidRPr="00AD6E28">
        <w:rPr>
          <w:rFonts w:ascii="Times New Roman" w:hAnsi="Times New Roman"/>
          <w:color w:val="000000"/>
          <w:sz w:val="28"/>
          <w:lang w:val="ru-RU"/>
        </w:rPr>
        <w:t>• Технология: 1-й класс: учебник / Лутцева Е.А., Зуева Т.П., Акционерное общество «Издательство «Просвещение»‌​</w:t>
      </w:r>
    </w:p>
    <w:p w:rsidR="000B646D" w:rsidRPr="00AD6E28" w:rsidRDefault="000B646D">
      <w:pPr>
        <w:spacing w:after="0" w:line="480" w:lineRule="auto"/>
        <w:ind w:left="120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0B646D" w:rsidRPr="00AD6E28" w:rsidRDefault="000B646D">
      <w:pPr>
        <w:spacing w:after="0"/>
        <w:ind w:left="120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​</w:t>
      </w:r>
    </w:p>
    <w:p w:rsidR="000B646D" w:rsidRPr="00AD6E28" w:rsidRDefault="000B646D">
      <w:pPr>
        <w:spacing w:after="0" w:line="480" w:lineRule="auto"/>
        <w:ind w:left="120"/>
        <w:rPr>
          <w:lang w:val="ru-RU"/>
        </w:rPr>
      </w:pPr>
      <w:r w:rsidRPr="00AD6E2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B646D" w:rsidRPr="00AD6E28" w:rsidRDefault="000B646D">
      <w:pPr>
        <w:spacing w:after="0" w:line="480" w:lineRule="auto"/>
        <w:ind w:left="120"/>
        <w:rPr>
          <w:lang w:val="ru-RU"/>
        </w:rPr>
      </w:pPr>
      <w:r w:rsidRPr="00AD6E28">
        <w:rPr>
          <w:rFonts w:ascii="Times New Roman" w:hAnsi="Times New Roman"/>
          <w:color w:val="000000"/>
          <w:sz w:val="28"/>
          <w:lang w:val="ru-RU"/>
        </w:rPr>
        <w:t>​‌</w:t>
      </w:r>
      <w:bookmarkStart w:id="12" w:name="0ffefc5c-f9fc-44a3-a446-5fc8622ad11a"/>
      <w:bookmarkEnd w:id="12"/>
      <w:r w:rsidRPr="00AD6E28">
        <w:rPr>
          <w:rFonts w:ascii="Times New Roman" w:hAnsi="Times New Roman"/>
          <w:color w:val="000000"/>
          <w:sz w:val="28"/>
          <w:lang w:val="ru-RU"/>
        </w:rPr>
        <w:t>Е.А. Лутцева, Т.П. Зуева Поурочные разработки‌​</w:t>
      </w:r>
    </w:p>
    <w:p w:rsidR="000B646D" w:rsidRPr="00AD6E28" w:rsidRDefault="000B646D">
      <w:pPr>
        <w:spacing w:after="0"/>
        <w:ind w:left="120"/>
        <w:rPr>
          <w:lang w:val="ru-RU"/>
        </w:rPr>
      </w:pPr>
    </w:p>
    <w:p w:rsidR="000B646D" w:rsidRPr="00AD6E28" w:rsidRDefault="000B646D">
      <w:pPr>
        <w:spacing w:after="0" w:line="480" w:lineRule="auto"/>
        <w:ind w:left="120"/>
        <w:rPr>
          <w:lang w:val="ru-RU"/>
        </w:rPr>
      </w:pPr>
      <w:r w:rsidRPr="00AD6E2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B646D" w:rsidRDefault="000B646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bookmarkStart w:id="13" w:name="111db0ec-8c24-4b78-b09f-eef62a6c6ea2"/>
      <w:bookmarkEnd w:id="13"/>
      <w:r>
        <w:rPr>
          <w:rFonts w:ascii="Times New Roman" w:hAnsi="Times New Roman"/>
          <w:color w:val="000000"/>
          <w:sz w:val="28"/>
        </w:rPr>
        <w:t>infourok.ru</w:t>
      </w:r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0B646D" w:rsidRDefault="000B646D">
      <w:pPr>
        <w:sectPr w:rsidR="000B646D">
          <w:pgSz w:w="11906" w:h="16383"/>
          <w:pgMar w:top="1134" w:right="850" w:bottom="1134" w:left="1701" w:header="720" w:footer="720" w:gutter="0"/>
          <w:cols w:space="720"/>
        </w:sectPr>
      </w:pPr>
    </w:p>
    <w:p w:rsidR="000B646D" w:rsidRDefault="000B646D"/>
    <w:sectPr w:rsidR="000B646D" w:rsidSect="006A702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05507"/>
    <w:multiLevelType w:val="multilevel"/>
    <w:tmpl w:val="D24E8DCE"/>
    <w:lvl w:ilvl="0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702E"/>
    <w:rsid w:val="000B646D"/>
    <w:rsid w:val="000D4161"/>
    <w:rsid w:val="000E6D86"/>
    <w:rsid w:val="00135CD0"/>
    <w:rsid w:val="004E6975"/>
    <w:rsid w:val="00532969"/>
    <w:rsid w:val="006A702E"/>
    <w:rsid w:val="0086502D"/>
    <w:rsid w:val="00AB6DF3"/>
    <w:rsid w:val="00AD6E28"/>
    <w:rsid w:val="00C53FFE"/>
    <w:rsid w:val="00DC3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480"/>
      <w:outlineLvl w:val="0"/>
    </w:pPr>
    <w:rPr>
      <w:rFonts w:ascii="Cambria" w:eastAsia="SimSu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200"/>
      <w:outlineLvl w:val="1"/>
    </w:pPr>
    <w:rPr>
      <w:rFonts w:ascii="Cambria" w:eastAsia="SimSu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keepLines/>
      <w:spacing w:before="200"/>
      <w:outlineLvl w:val="2"/>
    </w:pPr>
    <w:rPr>
      <w:rFonts w:ascii="Cambria" w:eastAsia="SimSu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keepLines/>
      <w:spacing w:before="200"/>
      <w:outlineLvl w:val="3"/>
    </w:pPr>
    <w:rPr>
      <w:rFonts w:ascii="Cambria" w:eastAsia="SimSu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eastAsia="SimSu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Pr>
      <w:rFonts w:ascii="Cambria" w:eastAsia="SimSu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Pr>
      <w:rFonts w:ascii="Cambria" w:eastAsia="SimSun" w:hAnsi="Cambria" w:cs="Times New Roman"/>
      <w:b/>
      <w:bCs/>
      <w:i/>
      <w:iCs/>
      <w:color w:val="4F81BD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</w:rPr>
  </w:style>
  <w:style w:type="paragraph" w:styleId="NormalIndent">
    <w:name w:val="Normal Indent"/>
    <w:basedOn w:val="Normal"/>
    <w:uiPriority w:val="99"/>
    <w:pPr>
      <w:ind w:left="720"/>
    </w:pPr>
  </w:style>
  <w:style w:type="paragraph" w:styleId="Subtitle">
    <w:name w:val="Subtitle"/>
    <w:basedOn w:val="Normal"/>
    <w:next w:val="Normal"/>
    <w:link w:val="SubtitleChar"/>
    <w:uiPriority w:val="99"/>
    <w:qFormat/>
    <w:pPr>
      <w:numPr>
        <w:ilvl w:val="1"/>
      </w:numPr>
      <w:ind w:left="86"/>
    </w:pPr>
    <w:rPr>
      <w:rFonts w:ascii="Cambria" w:eastAsia="SimSu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eastAsia="SimSun" w:hAnsi="Cambria" w:cs="Times New Roman"/>
      <w:i/>
      <w:iCs/>
      <w:color w:val="4F81BD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pPr>
      <w:pBdr>
        <w:bottom w:val="single" w:sz="8" w:space="4" w:color="4F81BD"/>
      </w:pBdr>
      <w:spacing w:after="300"/>
      <w:contextualSpacing/>
    </w:pPr>
    <w:rPr>
      <w:rFonts w:ascii="Cambria" w:eastAsia="SimSu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eastAsia="SimSun" w:hAnsi="Cambria" w:cs="Times New Roman"/>
      <w:color w:val="17365D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99"/>
    <w:qFormat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6A702E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6A702E"/>
    <w:rPr>
      <w:sz w:val="20"/>
      <w:szCs w:val="20"/>
    </w:rPr>
    <w:tblPr>
      <w:tblInd w:w="0" w:type="dxa"/>
      <w:tblBorders>
        <w:top w:val="single" w:sz="4" w:space="0" w:color="535353"/>
        <w:left w:val="single" w:sz="4" w:space="0" w:color="535353"/>
        <w:bottom w:val="single" w:sz="4" w:space="0" w:color="535353"/>
        <w:right w:val="single" w:sz="4" w:space="0" w:color="535353"/>
        <w:insideH w:val="single" w:sz="4" w:space="0" w:color="535353"/>
        <w:insideV w:val="single" w:sz="4" w:space="0" w:color="535353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99"/>
    <w:qFormat/>
    <w:pPr>
      <w:spacing w:line="240" w:lineRule="auto"/>
    </w:pPr>
    <w:rPr>
      <w:b/>
      <w:bCs/>
      <w:color w:val="4F81BD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535353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53</Pages>
  <Words>9944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Винни</cp:lastModifiedBy>
  <cp:revision>3</cp:revision>
  <dcterms:created xsi:type="dcterms:W3CDTF">2003-12-31T14:47:00Z</dcterms:created>
  <dcterms:modified xsi:type="dcterms:W3CDTF">2023-10-29T22:16:00Z</dcterms:modified>
</cp:coreProperties>
</file>